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36" w:rsidRPr="00554276" w:rsidRDefault="0043538E" w:rsidP="00620AE8">
      <w:pPr>
        <w:pStyle w:val="Heading1"/>
      </w:pPr>
      <w:r>
        <w:t>Cook Memorial Library Commission</w:t>
      </w:r>
    </w:p>
    <w:p w:rsidR="00554276" w:rsidRDefault="0043538E" w:rsidP="00620AE8">
      <w:pPr>
        <w:pStyle w:val="Heading1"/>
      </w:pPr>
      <w:r>
        <w:t>Meeting Minutes</w:t>
      </w:r>
    </w:p>
    <w:p w:rsidR="00062267" w:rsidRDefault="0043538E" w:rsidP="00A87891">
      <w:pPr>
        <w:pStyle w:val="Heading2"/>
      </w:pPr>
      <w:r>
        <w:t xml:space="preserve">Thursday, </w:t>
      </w:r>
      <w:r w:rsidR="00072ECA">
        <w:t>December 19,</w:t>
      </w:r>
    </w:p>
    <w:p w:rsidR="00A4511E" w:rsidRPr="00EA277E" w:rsidRDefault="0043538E" w:rsidP="00A87891">
      <w:pPr>
        <w:pStyle w:val="Heading2"/>
      </w:pPr>
      <w:r>
        <w:t>4:0</w:t>
      </w:r>
      <w:r w:rsidR="00843E9C">
        <w:t>0</w:t>
      </w:r>
      <w:r>
        <w:t xml:space="preserve"> PM</w:t>
      </w:r>
    </w:p>
    <w:p w:rsidR="006B012D" w:rsidRDefault="0043538E" w:rsidP="00245617">
      <w:r>
        <w:t xml:space="preserve">Meeting Attendees: </w:t>
      </w:r>
      <w:r w:rsidR="0059294F">
        <w:t xml:space="preserve">Carrie Bushman, </w:t>
      </w:r>
      <w:r w:rsidR="00D11AB3">
        <w:t>Ryan Zastrow</w:t>
      </w:r>
      <w:r w:rsidR="00207305">
        <w:t xml:space="preserve">, John Anderson, </w:t>
      </w:r>
      <w:proofErr w:type="spellStart"/>
      <w:r w:rsidR="00207305">
        <w:t>Meredee</w:t>
      </w:r>
      <w:proofErr w:type="spellEnd"/>
      <w:r w:rsidR="00207305">
        <w:t xml:space="preserve"> Lloyd</w:t>
      </w:r>
      <w:r w:rsidR="00D1310B">
        <w:t>, Sue Dennis</w:t>
      </w:r>
      <w:r w:rsidR="00DE22AA">
        <w:t xml:space="preserve">, </w:t>
      </w:r>
      <w:r w:rsidR="00CB0DF2">
        <w:t xml:space="preserve">and </w:t>
      </w:r>
      <w:r w:rsidR="00DE22AA">
        <w:t>Becky Wortman, guest.</w:t>
      </w:r>
    </w:p>
    <w:p w:rsidR="00D11AB3" w:rsidRDefault="00D11AB3" w:rsidP="00245617">
      <w:r>
        <w:t xml:space="preserve">Absent: </w:t>
      </w:r>
      <w:r w:rsidR="00CB0DF2">
        <w:t>Barb Minge</w:t>
      </w:r>
    </w:p>
    <w:p w:rsidR="00C51F98" w:rsidRDefault="00C51F98" w:rsidP="006B012D">
      <w:r>
        <w:t>Call to order</w:t>
      </w:r>
    </w:p>
    <w:p w:rsidR="00B739AE" w:rsidRDefault="00C51F98" w:rsidP="00B739AE">
      <w:pPr>
        <w:ind w:left="0"/>
      </w:pPr>
      <w:r>
        <w:t xml:space="preserve">   Meeting called to order at: 4</w:t>
      </w:r>
      <w:r w:rsidR="00FC3F88">
        <w:t>:0</w:t>
      </w:r>
      <w:r w:rsidR="00D83B3B">
        <w:t>5</w:t>
      </w:r>
      <w:r>
        <w:t xml:space="preserve"> PM </w:t>
      </w:r>
      <w:r w:rsidR="00B739AE">
        <w:t xml:space="preserve">in the </w:t>
      </w:r>
      <w:r w:rsidR="004C6B99">
        <w:t>Studio.</w:t>
      </w:r>
    </w:p>
    <w:p w:rsidR="00A4511E" w:rsidRDefault="008E477D" w:rsidP="00E053D6">
      <w:pPr>
        <w:pStyle w:val="ListParagraph"/>
        <w:numPr>
          <w:ilvl w:val="0"/>
          <w:numId w:val="18"/>
        </w:numPr>
      </w:pPr>
      <w:r>
        <w:t>Approval of minutes from last meeting</w:t>
      </w:r>
    </w:p>
    <w:p w:rsidR="00A674ED" w:rsidRPr="00D465F4" w:rsidRDefault="00623ED6" w:rsidP="00A674ED">
      <w:pPr>
        <w:pStyle w:val="ListParagraph"/>
        <w:numPr>
          <w:ilvl w:val="0"/>
          <w:numId w:val="29"/>
        </w:numPr>
      </w:pPr>
      <w:r>
        <w:t>Sue Dennis</w:t>
      </w:r>
      <w:r w:rsidR="00963DE4">
        <w:t xml:space="preserve"> approved the minutes from the </w:t>
      </w:r>
      <w:r w:rsidR="00370E5C">
        <w:t xml:space="preserve">October </w:t>
      </w:r>
      <w:r w:rsidR="00963DE4">
        <w:t xml:space="preserve">meeting. </w:t>
      </w:r>
      <w:r>
        <w:t>Ryan Zastrow</w:t>
      </w:r>
      <w:r w:rsidR="00963DE4">
        <w:t xml:space="preserve"> seconded.</w:t>
      </w:r>
    </w:p>
    <w:p w:rsidR="00241718" w:rsidRDefault="00241718" w:rsidP="00E053D6">
      <w:pPr>
        <w:pStyle w:val="ListParagraph"/>
        <w:numPr>
          <w:ilvl w:val="0"/>
          <w:numId w:val="18"/>
        </w:numPr>
      </w:pPr>
      <w:r>
        <w:t>Public comments</w:t>
      </w:r>
    </w:p>
    <w:p w:rsidR="00241718" w:rsidRDefault="00241718" w:rsidP="00241718">
      <w:pPr>
        <w:ind w:left="547"/>
      </w:pPr>
      <w:r>
        <w:t xml:space="preserve">a.   </w:t>
      </w:r>
      <w:r w:rsidR="002423CC">
        <w:t>N/A</w:t>
      </w:r>
    </w:p>
    <w:p w:rsidR="00241718" w:rsidRDefault="00241718" w:rsidP="00E053D6">
      <w:pPr>
        <w:pStyle w:val="ListParagraph"/>
        <w:numPr>
          <w:ilvl w:val="0"/>
          <w:numId w:val="18"/>
        </w:numPr>
      </w:pPr>
      <w:r>
        <w:t>Staff Comments</w:t>
      </w:r>
    </w:p>
    <w:p w:rsidR="00D060DB" w:rsidRPr="000E57B4" w:rsidRDefault="00241718" w:rsidP="00D060DB">
      <w:pPr>
        <w:ind w:left="547"/>
      </w:pPr>
      <w:r>
        <w:t xml:space="preserve">a.  </w:t>
      </w:r>
      <w:r w:rsidR="00905222">
        <w:t>C</w:t>
      </w:r>
      <w:r w:rsidR="00DE22AA">
        <w:t>laire Hanson</w:t>
      </w:r>
      <w:r w:rsidR="00F7706D">
        <w:t>,</w:t>
      </w:r>
      <w:r w:rsidR="00DE22AA">
        <w:t xml:space="preserve"> Adult Services,</w:t>
      </w:r>
      <w:r w:rsidR="002423CC">
        <w:t xml:space="preserve"> gave a report on what </w:t>
      </w:r>
      <w:r w:rsidR="0083377A">
        <w:t>s</w:t>
      </w:r>
      <w:r w:rsidR="002423CC">
        <w:t xml:space="preserve">he </w:t>
      </w:r>
      <w:r w:rsidR="0083377A">
        <w:t>is working on</w:t>
      </w:r>
      <w:r w:rsidR="002423CC">
        <w:t xml:space="preserve"> at the library and programs that </w:t>
      </w:r>
      <w:r w:rsidR="0083377A">
        <w:t>s</w:t>
      </w:r>
      <w:r w:rsidR="002423CC">
        <w:t>he hosts</w:t>
      </w:r>
      <w:r w:rsidR="0083377A">
        <w:t xml:space="preserve"> throughout the year</w:t>
      </w:r>
      <w:r w:rsidR="002423CC">
        <w:t>.</w:t>
      </w:r>
    </w:p>
    <w:p w:rsidR="005B3417" w:rsidRDefault="00800D4E" w:rsidP="005B3417">
      <w:pPr>
        <w:pStyle w:val="ListParagraph"/>
        <w:numPr>
          <w:ilvl w:val="0"/>
          <w:numId w:val="18"/>
        </w:numPr>
      </w:pPr>
      <w:r>
        <w:t>Reports</w:t>
      </w:r>
    </w:p>
    <w:p w:rsidR="00215EAF" w:rsidRDefault="005B3417" w:rsidP="005B3417">
      <w:pPr>
        <w:ind w:left="547"/>
      </w:pPr>
      <w:r>
        <w:t xml:space="preserve">a.    </w:t>
      </w:r>
      <w:r w:rsidR="0065317E">
        <w:t xml:space="preserve">Director Bushman shared </w:t>
      </w:r>
      <w:r w:rsidR="00DE6375">
        <w:t xml:space="preserve">the </w:t>
      </w:r>
      <w:r>
        <w:t xml:space="preserve">statistics for the month of </w:t>
      </w:r>
      <w:r w:rsidR="00CB0DF2">
        <w:t>Novem</w:t>
      </w:r>
      <w:r w:rsidR="00F7706D">
        <w:t>ber.</w:t>
      </w:r>
    </w:p>
    <w:p w:rsidR="000A2A39" w:rsidRDefault="005B3417" w:rsidP="00D74364">
      <w:pPr>
        <w:ind w:left="547"/>
      </w:pPr>
      <w:r>
        <w:t xml:space="preserve">b.   </w:t>
      </w:r>
      <w:r w:rsidR="00905222">
        <w:t xml:space="preserve">The Library </w:t>
      </w:r>
      <w:r w:rsidR="00CB0DF2">
        <w:t>is</w:t>
      </w:r>
      <w:r w:rsidR="00905222">
        <w:t xml:space="preserve"> participating in the Big Read </w:t>
      </w:r>
      <w:r w:rsidR="00CB0DF2">
        <w:t>next month</w:t>
      </w:r>
      <w:r w:rsidR="00905222">
        <w:t xml:space="preserve">. The book selection is, </w:t>
      </w:r>
      <w:r w:rsidR="00905222" w:rsidRPr="00905222">
        <w:rPr>
          <w:i/>
        </w:rPr>
        <w:t>The Cold Millions</w:t>
      </w:r>
      <w:r w:rsidR="00905222">
        <w:t xml:space="preserve">, by Jess Walter, who will be visiting the Library </w:t>
      </w:r>
      <w:r w:rsidR="00CB0DF2">
        <w:t>on February 6</w:t>
      </w:r>
      <w:r w:rsidR="00CB0DF2" w:rsidRPr="00CB0DF2">
        <w:rPr>
          <w:vertAlign w:val="superscript"/>
        </w:rPr>
        <w:t>th</w:t>
      </w:r>
      <w:r w:rsidR="00CB0DF2">
        <w:t>.</w:t>
      </w:r>
    </w:p>
    <w:p w:rsidR="00440612" w:rsidRDefault="00440612" w:rsidP="00D74364">
      <w:pPr>
        <w:ind w:left="547"/>
      </w:pPr>
      <w:r>
        <w:t xml:space="preserve">c.   </w:t>
      </w:r>
      <w:r w:rsidR="00A163E3">
        <w:t>The Library Commission looked over the new policies put in place in the event of book challenges, and made the decision to approve them. They will be posted on the Library’s webpage.</w:t>
      </w:r>
    </w:p>
    <w:p w:rsidR="00440612" w:rsidRDefault="00440612" w:rsidP="00D74364">
      <w:pPr>
        <w:ind w:left="547"/>
      </w:pPr>
      <w:r>
        <w:t xml:space="preserve">d.   </w:t>
      </w:r>
      <w:r w:rsidR="00A163E3">
        <w:t>The City Council will be appointing two candidates to the Library Commission in January at the City Council meeting. There are two expired positions that will be filled.</w:t>
      </w:r>
    </w:p>
    <w:p w:rsidR="005D57DD" w:rsidRDefault="005D57DD" w:rsidP="00D74364">
      <w:pPr>
        <w:ind w:left="547"/>
      </w:pPr>
      <w:r>
        <w:lastRenderedPageBreak/>
        <w:t>e.</w:t>
      </w:r>
      <w:r>
        <w:tab/>
        <w:t xml:space="preserve">   Director Bushman </w:t>
      </w:r>
      <w:r w:rsidR="0019736C">
        <w:t>shared th</w:t>
      </w:r>
      <w:r w:rsidR="00104B93">
        <w:t xml:space="preserve">e updates for the </w:t>
      </w:r>
      <w:proofErr w:type="spellStart"/>
      <w:r w:rsidR="00104B93">
        <w:t>StoryWalks</w:t>
      </w:r>
      <w:proofErr w:type="spellEnd"/>
      <w:r w:rsidR="00104B93">
        <w:t xml:space="preserve"> at </w:t>
      </w:r>
      <w:proofErr w:type="spellStart"/>
      <w:r w:rsidR="00104B93">
        <w:t>Birnie</w:t>
      </w:r>
      <w:proofErr w:type="spellEnd"/>
      <w:r w:rsidR="00104B93">
        <w:t xml:space="preserve"> and Riverside Parks. Both locations will be opening in February, weather-permitting. </w:t>
      </w:r>
    </w:p>
    <w:p w:rsidR="0019736C" w:rsidRDefault="0019736C" w:rsidP="00D74364">
      <w:pPr>
        <w:ind w:left="547"/>
      </w:pPr>
      <w:r>
        <w:t>g. The Lib</w:t>
      </w:r>
      <w:r w:rsidR="00104B93">
        <w:t>rary experienced a not-so-great Consortium-wide software update and it is still experiencing bugs and issues. The people in charge of the update are working on the problems.</w:t>
      </w:r>
    </w:p>
    <w:p w:rsidR="00A0411C" w:rsidRDefault="00440612" w:rsidP="007006C4">
      <w:pPr>
        <w:pStyle w:val="ListParagraph"/>
      </w:pPr>
      <w:r>
        <w:t>V</w:t>
      </w:r>
      <w:r w:rsidR="007006C4">
        <w:t xml:space="preserve">.   </w:t>
      </w:r>
      <w:r>
        <w:t xml:space="preserve">    </w:t>
      </w:r>
      <w:r w:rsidR="00A0411C">
        <w:t>Adjournment</w:t>
      </w:r>
    </w:p>
    <w:p w:rsidR="00A0411C" w:rsidRDefault="00104B93" w:rsidP="00A0411C">
      <w:pPr>
        <w:pStyle w:val="ListParagraph"/>
      </w:pPr>
      <w:r>
        <w:t xml:space="preserve">        </w:t>
      </w:r>
      <w:r w:rsidR="00364805">
        <w:t xml:space="preserve"> </w:t>
      </w:r>
      <w:r w:rsidR="00A0411C">
        <w:t>a</w:t>
      </w:r>
      <w:r>
        <w:t>.</w:t>
      </w:r>
      <w:r w:rsidR="00A0411C">
        <w:t xml:space="preserve"> Meeting adjourned at: approximately </w:t>
      </w:r>
      <w:r w:rsidR="00F65209">
        <w:t>4:5</w:t>
      </w:r>
      <w:r w:rsidR="00F66525">
        <w:t>2</w:t>
      </w:r>
      <w:r w:rsidR="00A0411C">
        <w:t xml:space="preserve"> </w:t>
      </w:r>
      <w:r w:rsidR="001D3D04">
        <w:t>pm.</w:t>
      </w:r>
    </w:p>
    <w:p w:rsidR="00614EC1" w:rsidRDefault="00C51DFF" w:rsidP="00A0411C">
      <w:pPr>
        <w:pStyle w:val="ListParagraph"/>
      </w:pPr>
      <w:r>
        <w:t xml:space="preserve"> </w:t>
      </w:r>
      <w:r w:rsidR="00104B93">
        <w:t xml:space="preserve">    </w:t>
      </w:r>
      <w:bookmarkStart w:id="0" w:name="_GoBack"/>
      <w:bookmarkEnd w:id="0"/>
      <w:r w:rsidR="00104B93">
        <w:t xml:space="preserve">    </w:t>
      </w:r>
      <w:r w:rsidR="00614EC1">
        <w:t>b</w:t>
      </w:r>
      <w:r w:rsidR="00104B93">
        <w:t>.</w:t>
      </w:r>
      <w:r w:rsidR="00614EC1">
        <w:t xml:space="preserve"> Next meeting will be held </w:t>
      </w:r>
      <w:r w:rsidR="00A32427">
        <w:t>at the library</w:t>
      </w:r>
      <w:r w:rsidR="00614EC1">
        <w:t xml:space="preserve"> on </w:t>
      </w:r>
      <w:r w:rsidR="00F66525">
        <w:t>February 20</w:t>
      </w:r>
      <w:r w:rsidR="001D3D04">
        <w:t xml:space="preserve"> at 4:00 pm.</w:t>
      </w:r>
    </w:p>
    <w:sectPr w:rsidR="00614EC1"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8E" w:rsidRDefault="0043538E" w:rsidP="00CB53EA">
      <w:pPr>
        <w:spacing w:after="0" w:line="240" w:lineRule="auto"/>
      </w:pPr>
      <w:r>
        <w:separator/>
      </w:r>
    </w:p>
  </w:endnote>
  <w:endnote w:type="continuationSeparator" w:id="0">
    <w:p w:rsidR="0043538E" w:rsidRDefault="0043538E"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8E" w:rsidRDefault="0043538E" w:rsidP="00CB53EA">
      <w:pPr>
        <w:spacing w:after="0" w:line="240" w:lineRule="auto"/>
      </w:pPr>
      <w:r>
        <w:separator/>
      </w:r>
    </w:p>
  </w:footnote>
  <w:footnote w:type="continuationSeparator" w:id="0">
    <w:p w:rsidR="0043538E" w:rsidRDefault="0043538E"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090013"/>
    <w:lvl w:ilvl="0">
      <w:start w:val="1"/>
      <w:numFmt w:val="upperRoman"/>
      <w:lvlText w:val="%1."/>
      <w:lvlJc w:val="right"/>
      <w:pPr>
        <w:ind w:left="720" w:hanging="36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C0F8B"/>
    <w:multiLevelType w:val="hybridMultilevel"/>
    <w:tmpl w:val="50C29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55A14"/>
    <w:multiLevelType w:val="hybridMultilevel"/>
    <w:tmpl w:val="244CC604"/>
    <w:lvl w:ilvl="0" w:tplc="761C9AC6">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450CC"/>
    <w:multiLevelType w:val="hybridMultilevel"/>
    <w:tmpl w:val="DF566E0C"/>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1" w15:restartNumberingAfterBreak="0">
    <w:nsid w:val="3E1A238C"/>
    <w:multiLevelType w:val="hybridMultilevel"/>
    <w:tmpl w:val="C96EFB4E"/>
    <w:lvl w:ilvl="0" w:tplc="D96EDE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00E2501"/>
    <w:multiLevelType w:val="hybridMultilevel"/>
    <w:tmpl w:val="8E7C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C2711A"/>
    <w:multiLevelType w:val="multilevel"/>
    <w:tmpl w:val="0DD63842"/>
    <w:lvl w:ilvl="0">
      <w:start w:val="1"/>
      <w:numFmt w:val="upperRoman"/>
      <w:lvlText w:val="V%1I."/>
      <w:lvlJc w:val="left"/>
      <w:pPr>
        <w:ind w:left="0" w:hanging="432"/>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1B0250"/>
    <w:multiLevelType w:val="hybridMultilevel"/>
    <w:tmpl w:val="93A0E9E6"/>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6"/>
  </w:num>
  <w:num w:numId="2">
    <w:abstractNumId w:val="14"/>
  </w:num>
  <w:num w:numId="3">
    <w:abstractNumId w:val="18"/>
  </w:num>
  <w:num w:numId="4">
    <w:abstractNumId w:val="12"/>
  </w:num>
  <w:num w:numId="5">
    <w:abstractNumId w:val="27"/>
  </w:num>
  <w:num w:numId="6">
    <w:abstractNumId w:val="10"/>
  </w:num>
  <w:num w:numId="7">
    <w:abstractNumId w:val="24"/>
  </w:num>
  <w:num w:numId="8">
    <w:abstractNumId w:val="19"/>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9"/>
  </w:num>
  <w:num w:numId="24">
    <w:abstractNumId w:val="15"/>
  </w:num>
  <w:num w:numId="25">
    <w:abstractNumId w:val="20"/>
  </w:num>
  <w:num w:numId="26">
    <w:abstractNumId w:val="23"/>
  </w:num>
  <w:num w:numId="27">
    <w:abstractNumId w:val="11"/>
  </w:num>
  <w:num w:numId="28">
    <w:abstractNumId w:val="25"/>
  </w:num>
  <w:num w:numId="29">
    <w:abstractNumId w:val="17"/>
  </w:num>
  <w:num w:numId="30">
    <w:abstractNumId w:val="13"/>
  </w:num>
  <w:num w:numId="31">
    <w:abstractNumId w:val="21"/>
  </w:num>
  <w:num w:numId="32">
    <w:abstractNumId w:val="2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5120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8E"/>
    <w:rsid w:val="00023798"/>
    <w:rsid w:val="00024887"/>
    <w:rsid w:val="00026AF5"/>
    <w:rsid w:val="00044D15"/>
    <w:rsid w:val="0006045D"/>
    <w:rsid w:val="00062267"/>
    <w:rsid w:val="00072ECA"/>
    <w:rsid w:val="00081A2C"/>
    <w:rsid w:val="00095C05"/>
    <w:rsid w:val="000A2681"/>
    <w:rsid w:val="000A2A39"/>
    <w:rsid w:val="000B120B"/>
    <w:rsid w:val="000B4D76"/>
    <w:rsid w:val="000B7C2A"/>
    <w:rsid w:val="000C4237"/>
    <w:rsid w:val="000C564E"/>
    <w:rsid w:val="000D02B9"/>
    <w:rsid w:val="000E2FAD"/>
    <w:rsid w:val="000E57B4"/>
    <w:rsid w:val="00104B93"/>
    <w:rsid w:val="00105665"/>
    <w:rsid w:val="001326BD"/>
    <w:rsid w:val="00140DAE"/>
    <w:rsid w:val="001423A6"/>
    <w:rsid w:val="0015180F"/>
    <w:rsid w:val="00164C7E"/>
    <w:rsid w:val="00170265"/>
    <w:rsid w:val="00180645"/>
    <w:rsid w:val="00183753"/>
    <w:rsid w:val="00193653"/>
    <w:rsid w:val="0019736C"/>
    <w:rsid w:val="001B02F7"/>
    <w:rsid w:val="001B346A"/>
    <w:rsid w:val="001D3D04"/>
    <w:rsid w:val="001F07DB"/>
    <w:rsid w:val="00207305"/>
    <w:rsid w:val="00215EAF"/>
    <w:rsid w:val="00234BB9"/>
    <w:rsid w:val="00241718"/>
    <w:rsid w:val="002423CC"/>
    <w:rsid w:val="00245617"/>
    <w:rsid w:val="00257E14"/>
    <w:rsid w:val="002761C5"/>
    <w:rsid w:val="00292260"/>
    <w:rsid w:val="00294B38"/>
    <w:rsid w:val="002966F0"/>
    <w:rsid w:val="00297C1F"/>
    <w:rsid w:val="002B4B55"/>
    <w:rsid w:val="002C3DE4"/>
    <w:rsid w:val="002D1EDF"/>
    <w:rsid w:val="002F6A5E"/>
    <w:rsid w:val="00332725"/>
    <w:rsid w:val="00337A32"/>
    <w:rsid w:val="003574FD"/>
    <w:rsid w:val="00360AB3"/>
    <w:rsid w:val="00360B6E"/>
    <w:rsid w:val="00361B41"/>
    <w:rsid w:val="00364805"/>
    <w:rsid w:val="00370E5C"/>
    <w:rsid w:val="003765C4"/>
    <w:rsid w:val="003809FC"/>
    <w:rsid w:val="003832C8"/>
    <w:rsid w:val="003853FE"/>
    <w:rsid w:val="00395C10"/>
    <w:rsid w:val="003B1883"/>
    <w:rsid w:val="003E7F64"/>
    <w:rsid w:val="004119BE"/>
    <w:rsid w:val="00411F8B"/>
    <w:rsid w:val="0042041E"/>
    <w:rsid w:val="0043538E"/>
    <w:rsid w:val="00440612"/>
    <w:rsid w:val="00443387"/>
    <w:rsid w:val="00460D04"/>
    <w:rsid w:val="00461D3C"/>
    <w:rsid w:val="00474726"/>
    <w:rsid w:val="00477352"/>
    <w:rsid w:val="00481321"/>
    <w:rsid w:val="004B2B23"/>
    <w:rsid w:val="004B42A6"/>
    <w:rsid w:val="004B5C09"/>
    <w:rsid w:val="004B641C"/>
    <w:rsid w:val="004C6AA3"/>
    <w:rsid w:val="004C6B99"/>
    <w:rsid w:val="004E227E"/>
    <w:rsid w:val="004E3F57"/>
    <w:rsid w:val="004E6CF5"/>
    <w:rsid w:val="004E7121"/>
    <w:rsid w:val="004F2094"/>
    <w:rsid w:val="00505C61"/>
    <w:rsid w:val="00511084"/>
    <w:rsid w:val="00512AD0"/>
    <w:rsid w:val="0054649C"/>
    <w:rsid w:val="00554276"/>
    <w:rsid w:val="005563CB"/>
    <w:rsid w:val="00587CA8"/>
    <w:rsid w:val="0059294F"/>
    <w:rsid w:val="00595762"/>
    <w:rsid w:val="005B1632"/>
    <w:rsid w:val="005B24A0"/>
    <w:rsid w:val="005B3417"/>
    <w:rsid w:val="005D57DD"/>
    <w:rsid w:val="005E6D14"/>
    <w:rsid w:val="005E7C9F"/>
    <w:rsid w:val="00601D67"/>
    <w:rsid w:val="00614EC1"/>
    <w:rsid w:val="00616B41"/>
    <w:rsid w:val="00620AE8"/>
    <w:rsid w:val="006216E5"/>
    <w:rsid w:val="00623BA9"/>
    <w:rsid w:val="00623ED6"/>
    <w:rsid w:val="0064628C"/>
    <w:rsid w:val="00647681"/>
    <w:rsid w:val="0065317E"/>
    <w:rsid w:val="00680296"/>
    <w:rsid w:val="0068195C"/>
    <w:rsid w:val="00695266"/>
    <w:rsid w:val="006A2D24"/>
    <w:rsid w:val="006B012D"/>
    <w:rsid w:val="006C02B2"/>
    <w:rsid w:val="006C3011"/>
    <w:rsid w:val="006F03D4"/>
    <w:rsid w:val="006F19A3"/>
    <w:rsid w:val="006F6AD1"/>
    <w:rsid w:val="007006C4"/>
    <w:rsid w:val="00717B64"/>
    <w:rsid w:val="0073394D"/>
    <w:rsid w:val="00771C24"/>
    <w:rsid w:val="00772E11"/>
    <w:rsid w:val="00774EAA"/>
    <w:rsid w:val="00787287"/>
    <w:rsid w:val="007A363D"/>
    <w:rsid w:val="007B0712"/>
    <w:rsid w:val="007C1205"/>
    <w:rsid w:val="007C3F85"/>
    <w:rsid w:val="007D5836"/>
    <w:rsid w:val="00800D4E"/>
    <w:rsid w:val="008240DA"/>
    <w:rsid w:val="008255E7"/>
    <w:rsid w:val="0083377A"/>
    <w:rsid w:val="0083755C"/>
    <w:rsid w:val="00843E9C"/>
    <w:rsid w:val="00852BD6"/>
    <w:rsid w:val="00867EA4"/>
    <w:rsid w:val="008859C9"/>
    <w:rsid w:val="00895FB9"/>
    <w:rsid w:val="008B0EE7"/>
    <w:rsid w:val="008C65F5"/>
    <w:rsid w:val="008D3A77"/>
    <w:rsid w:val="008E3877"/>
    <w:rsid w:val="008E476B"/>
    <w:rsid w:val="008E477D"/>
    <w:rsid w:val="008F6CDD"/>
    <w:rsid w:val="00905222"/>
    <w:rsid w:val="00907CCC"/>
    <w:rsid w:val="00910E67"/>
    <w:rsid w:val="00963DE4"/>
    <w:rsid w:val="0097342B"/>
    <w:rsid w:val="009769BC"/>
    <w:rsid w:val="009912B0"/>
    <w:rsid w:val="009921B8"/>
    <w:rsid w:val="00993B51"/>
    <w:rsid w:val="00995867"/>
    <w:rsid w:val="009C2E11"/>
    <w:rsid w:val="009D190F"/>
    <w:rsid w:val="00A01C5D"/>
    <w:rsid w:val="00A0411C"/>
    <w:rsid w:val="00A07662"/>
    <w:rsid w:val="00A163E3"/>
    <w:rsid w:val="00A32427"/>
    <w:rsid w:val="00A4511E"/>
    <w:rsid w:val="00A56EAA"/>
    <w:rsid w:val="00A674ED"/>
    <w:rsid w:val="00A87891"/>
    <w:rsid w:val="00AA5FD2"/>
    <w:rsid w:val="00AD62B0"/>
    <w:rsid w:val="00AE391E"/>
    <w:rsid w:val="00AF261F"/>
    <w:rsid w:val="00B0547C"/>
    <w:rsid w:val="00B118EA"/>
    <w:rsid w:val="00B435B5"/>
    <w:rsid w:val="00B44703"/>
    <w:rsid w:val="00B5397D"/>
    <w:rsid w:val="00B739AE"/>
    <w:rsid w:val="00BA205B"/>
    <w:rsid w:val="00BB542C"/>
    <w:rsid w:val="00BF14EB"/>
    <w:rsid w:val="00BF5878"/>
    <w:rsid w:val="00C1509C"/>
    <w:rsid w:val="00C1643D"/>
    <w:rsid w:val="00C17FB0"/>
    <w:rsid w:val="00C302F7"/>
    <w:rsid w:val="00C51DFF"/>
    <w:rsid w:val="00C51F98"/>
    <w:rsid w:val="00CA0090"/>
    <w:rsid w:val="00CA7DB4"/>
    <w:rsid w:val="00CB0DF2"/>
    <w:rsid w:val="00CB53EA"/>
    <w:rsid w:val="00CF2CA6"/>
    <w:rsid w:val="00D05160"/>
    <w:rsid w:val="00D060DB"/>
    <w:rsid w:val="00D06A2F"/>
    <w:rsid w:val="00D11AB3"/>
    <w:rsid w:val="00D1310B"/>
    <w:rsid w:val="00D31AB7"/>
    <w:rsid w:val="00D35E23"/>
    <w:rsid w:val="00D45B75"/>
    <w:rsid w:val="00D56A22"/>
    <w:rsid w:val="00D67BEB"/>
    <w:rsid w:val="00D74364"/>
    <w:rsid w:val="00D76E8E"/>
    <w:rsid w:val="00D822CB"/>
    <w:rsid w:val="00D83B3B"/>
    <w:rsid w:val="00D90300"/>
    <w:rsid w:val="00D95360"/>
    <w:rsid w:val="00DA2BF2"/>
    <w:rsid w:val="00DB6541"/>
    <w:rsid w:val="00DD1A87"/>
    <w:rsid w:val="00DD6960"/>
    <w:rsid w:val="00DE22AA"/>
    <w:rsid w:val="00DE6375"/>
    <w:rsid w:val="00E04D9C"/>
    <w:rsid w:val="00E053D6"/>
    <w:rsid w:val="00E105DB"/>
    <w:rsid w:val="00E16A03"/>
    <w:rsid w:val="00E450D8"/>
    <w:rsid w:val="00E460A2"/>
    <w:rsid w:val="00E772E4"/>
    <w:rsid w:val="00E87D8D"/>
    <w:rsid w:val="00E93913"/>
    <w:rsid w:val="00E941A7"/>
    <w:rsid w:val="00EA277E"/>
    <w:rsid w:val="00EC4CA9"/>
    <w:rsid w:val="00EE2A07"/>
    <w:rsid w:val="00EF3C83"/>
    <w:rsid w:val="00F117E0"/>
    <w:rsid w:val="00F36BB7"/>
    <w:rsid w:val="00F544F7"/>
    <w:rsid w:val="00F560A9"/>
    <w:rsid w:val="00F628E1"/>
    <w:rsid w:val="00F62988"/>
    <w:rsid w:val="00F65209"/>
    <w:rsid w:val="00F661B2"/>
    <w:rsid w:val="00F66525"/>
    <w:rsid w:val="00F67F53"/>
    <w:rsid w:val="00F72CE1"/>
    <w:rsid w:val="00F7706D"/>
    <w:rsid w:val="00F87770"/>
    <w:rsid w:val="00F90565"/>
    <w:rsid w:val="00F9698B"/>
    <w:rsid w:val="00FA7D2B"/>
    <w:rsid w:val="00FB20C9"/>
    <w:rsid w:val="00FB3EFE"/>
    <w:rsid w:val="00FC3F88"/>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colormru v:ext="edit" colors="teal"/>
    </o:shapedefaults>
    <o:shapelayout v:ext="edit">
      <o:idmap v:ext="edit" data="1"/>
    </o:shapelayout>
  </w:shapeDefaults>
  <w:decimalSymbol w:val="."/>
  <w:listSeparator w:val=","/>
  <w14:docId w14:val="4293C7D1"/>
  <w15:docId w15:val="{3FEE6CBA-D5EC-45BC-817B-4872684C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spacing w:before="240"/>
      <w:ind w:left="0"/>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ushman\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262</TotalTime>
  <Pages>2</Pages>
  <Words>276</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Bushman</dc:creator>
  <cp:lastModifiedBy>Carrie Bushman</cp:lastModifiedBy>
  <cp:revision>83</cp:revision>
  <dcterms:created xsi:type="dcterms:W3CDTF">2022-10-12T20:59:00Z</dcterms:created>
  <dcterms:modified xsi:type="dcterms:W3CDTF">2025-01-06T23:05:00Z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