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836" w:rsidRPr="00554276" w:rsidRDefault="0043538E" w:rsidP="00620AE8">
      <w:pPr>
        <w:pStyle w:val="Heading1"/>
      </w:pPr>
      <w:r>
        <w:t>Cook Memorial Library Commission</w:t>
      </w:r>
    </w:p>
    <w:p w:rsidR="00554276" w:rsidRDefault="0043538E" w:rsidP="00620AE8">
      <w:pPr>
        <w:pStyle w:val="Heading1"/>
      </w:pPr>
      <w:r>
        <w:t>Meeting Minutes</w:t>
      </w:r>
    </w:p>
    <w:p w:rsidR="00062267" w:rsidRDefault="0043538E" w:rsidP="00A87891">
      <w:pPr>
        <w:pStyle w:val="Heading2"/>
      </w:pPr>
      <w:r>
        <w:t xml:space="preserve">Thursday, </w:t>
      </w:r>
      <w:r w:rsidR="002D238D">
        <w:t>October 23</w:t>
      </w:r>
      <w:r w:rsidR="00072ECA">
        <w:t>,</w:t>
      </w:r>
    </w:p>
    <w:p w:rsidR="00A4511E" w:rsidRPr="00EA277E" w:rsidRDefault="0043538E" w:rsidP="00A87891">
      <w:pPr>
        <w:pStyle w:val="Heading2"/>
      </w:pPr>
      <w:r>
        <w:t>4:0</w:t>
      </w:r>
      <w:r w:rsidR="00843E9C">
        <w:t>0</w:t>
      </w:r>
      <w:r>
        <w:t xml:space="preserve"> PM</w:t>
      </w:r>
    </w:p>
    <w:p w:rsidR="006B012D" w:rsidRDefault="0043538E" w:rsidP="00245617">
      <w:r>
        <w:t xml:space="preserve">Meeting Attendees: </w:t>
      </w:r>
      <w:r w:rsidR="0059294F">
        <w:t>Carrie Bushman</w:t>
      </w:r>
      <w:r w:rsidR="00207305">
        <w:t xml:space="preserve">, John Anderson, </w:t>
      </w:r>
      <w:proofErr w:type="spellStart"/>
      <w:r w:rsidR="00207305">
        <w:t>Meredee</w:t>
      </w:r>
      <w:proofErr w:type="spellEnd"/>
      <w:r w:rsidR="00207305">
        <w:t xml:space="preserve"> Lloyd</w:t>
      </w:r>
      <w:r w:rsidR="00D1310B">
        <w:t xml:space="preserve">, </w:t>
      </w:r>
      <w:r w:rsidR="00E624BF">
        <w:t>Debbie Mills</w:t>
      </w:r>
      <w:r w:rsidR="007E5011">
        <w:t xml:space="preserve">, </w:t>
      </w:r>
      <w:r w:rsidR="00241B76">
        <w:t>Ryan Zastrow</w:t>
      </w:r>
      <w:r w:rsidR="007E5011">
        <w:t>, Claire Hanson, City Manager John O’Bri</w:t>
      </w:r>
      <w:r w:rsidR="00A3027F">
        <w:t>e</w:t>
      </w:r>
      <w:r w:rsidR="007E5011">
        <w:t>n and City Councilors Molly King, Denise Wheeler.</w:t>
      </w:r>
    </w:p>
    <w:p w:rsidR="00D11AB3" w:rsidRDefault="00D11AB3" w:rsidP="00245617">
      <w:r>
        <w:t xml:space="preserve">Absent: </w:t>
      </w:r>
      <w:r w:rsidR="002D238D">
        <w:t>Sue Dennis</w:t>
      </w:r>
    </w:p>
    <w:p w:rsidR="00B739AE" w:rsidRDefault="00C51F98" w:rsidP="00241B76">
      <w:pPr>
        <w:pStyle w:val="ListParagraph"/>
        <w:numPr>
          <w:ilvl w:val="0"/>
          <w:numId w:val="35"/>
        </w:numPr>
      </w:pPr>
      <w:r>
        <w:t>Meeting called to order at: 4</w:t>
      </w:r>
      <w:r w:rsidR="00FC3F88">
        <w:t>:0</w:t>
      </w:r>
      <w:r w:rsidR="00241B76">
        <w:t>0</w:t>
      </w:r>
      <w:r>
        <w:t xml:space="preserve"> PM </w:t>
      </w:r>
      <w:r w:rsidR="00B739AE">
        <w:t xml:space="preserve">in the </w:t>
      </w:r>
      <w:r w:rsidR="007A6F28">
        <w:t>Community Room.</w:t>
      </w:r>
    </w:p>
    <w:p w:rsidR="00632AB7" w:rsidRDefault="00632AB7" w:rsidP="00241B76">
      <w:pPr>
        <w:pStyle w:val="ListParagraph"/>
        <w:numPr>
          <w:ilvl w:val="0"/>
          <w:numId w:val="35"/>
        </w:numPr>
      </w:pPr>
      <w:r>
        <w:t>Additions/Deletions from the agenda</w:t>
      </w:r>
    </w:p>
    <w:p w:rsidR="00632AB7" w:rsidRDefault="00632AB7" w:rsidP="00632AB7">
      <w:pPr>
        <w:pStyle w:val="ListParagraph"/>
        <w:numPr>
          <w:ilvl w:val="1"/>
          <w:numId w:val="35"/>
        </w:numPr>
      </w:pPr>
      <w:r>
        <w:t>None</w:t>
      </w:r>
    </w:p>
    <w:p w:rsidR="00632AB7" w:rsidRDefault="00632AB7" w:rsidP="00632AB7">
      <w:pPr>
        <w:pStyle w:val="ListParagraph"/>
        <w:numPr>
          <w:ilvl w:val="0"/>
          <w:numId w:val="35"/>
        </w:numPr>
      </w:pPr>
      <w:r>
        <w:t>Approval of minutes</w:t>
      </w:r>
    </w:p>
    <w:p w:rsidR="00632AB7" w:rsidRDefault="00632AB7" w:rsidP="00632AB7">
      <w:pPr>
        <w:pStyle w:val="ListParagraph"/>
        <w:numPr>
          <w:ilvl w:val="1"/>
          <w:numId w:val="35"/>
        </w:numPr>
      </w:pPr>
      <w:r>
        <w:t>Debbie</w:t>
      </w:r>
      <w:r w:rsidR="007A6F28">
        <w:t xml:space="preserve"> Mills</w:t>
      </w:r>
      <w:r>
        <w:t xml:space="preserve"> approved the minutes as presented and </w:t>
      </w:r>
      <w:r w:rsidR="007A6F28">
        <w:t>John Anderson</w:t>
      </w:r>
      <w:r>
        <w:t xml:space="preserve"> made a second.</w:t>
      </w:r>
    </w:p>
    <w:p w:rsidR="00241B76" w:rsidRDefault="00241B76" w:rsidP="00632AB7">
      <w:pPr>
        <w:pStyle w:val="ListParagraph"/>
        <w:numPr>
          <w:ilvl w:val="0"/>
          <w:numId w:val="35"/>
        </w:numPr>
      </w:pPr>
      <w:r>
        <w:t>Public comments</w:t>
      </w:r>
    </w:p>
    <w:p w:rsidR="00241B76" w:rsidRDefault="001B77F7" w:rsidP="00241B76">
      <w:pPr>
        <w:pStyle w:val="ListParagraph"/>
        <w:numPr>
          <w:ilvl w:val="1"/>
          <w:numId w:val="35"/>
        </w:numPr>
      </w:pPr>
      <w:r>
        <w:t xml:space="preserve">Stephen </w:t>
      </w:r>
      <w:proofErr w:type="spellStart"/>
      <w:r>
        <w:t>Boe</w:t>
      </w:r>
      <w:proofErr w:type="spellEnd"/>
      <w:r>
        <w:t xml:space="preserve">, resident of La Grande, provided a printed statement to Committee members about a recent library collections search. He declined any Q/A. </w:t>
      </w:r>
      <w:proofErr w:type="spellStart"/>
      <w:r>
        <w:t>Meredee</w:t>
      </w:r>
      <w:proofErr w:type="spellEnd"/>
      <w:r>
        <w:t xml:space="preserve"> Lloyd asked for clarification on search criteria, and Mr. </w:t>
      </w:r>
      <w:proofErr w:type="spellStart"/>
      <w:r>
        <w:t>Boe</w:t>
      </w:r>
      <w:proofErr w:type="spellEnd"/>
      <w:r>
        <w:t xml:space="preserve"> declined to answer. John Anderson offered that interlibrary loans are a way to get materials not available at home library.</w:t>
      </w:r>
    </w:p>
    <w:p w:rsidR="005B3417" w:rsidRDefault="00800D4E" w:rsidP="00241B76">
      <w:pPr>
        <w:pStyle w:val="ListParagraph"/>
        <w:numPr>
          <w:ilvl w:val="0"/>
          <w:numId w:val="35"/>
        </w:numPr>
      </w:pPr>
      <w:r>
        <w:t>Reports</w:t>
      </w:r>
      <w:r w:rsidR="004631AA">
        <w:t>/New Business</w:t>
      </w:r>
    </w:p>
    <w:p w:rsidR="00C01DC2" w:rsidRDefault="001B77F7" w:rsidP="00241B76">
      <w:pPr>
        <w:pStyle w:val="ListParagraph"/>
        <w:numPr>
          <w:ilvl w:val="1"/>
          <w:numId w:val="35"/>
        </w:numPr>
      </w:pPr>
      <w:r>
        <w:t>Library staff, Claire Hanson, gave a report on the Association for Rural and Small Libraries Conference she attended in September.</w:t>
      </w:r>
      <w:r w:rsidR="00611D14">
        <w:t xml:space="preserve"> She attended sessions regarding tools that work to reach patrons</w:t>
      </w:r>
      <w:r w:rsidR="00BD0835">
        <w:t xml:space="preserve">, and particularly enjoyed the keynote speaker, Mychal </w:t>
      </w:r>
      <w:proofErr w:type="spellStart"/>
      <w:r w:rsidR="00BD0835">
        <w:t>Threets</w:t>
      </w:r>
      <w:proofErr w:type="spellEnd"/>
      <w:r w:rsidR="00BD0835">
        <w:t xml:space="preserve">, who is the new Reading Rainbow host. Claire also provided information about the upcoming program, </w:t>
      </w:r>
      <w:proofErr w:type="spellStart"/>
      <w:r w:rsidR="00BD0835">
        <w:t>Fishtrap</w:t>
      </w:r>
      <w:proofErr w:type="spellEnd"/>
      <w:r w:rsidR="00BD0835">
        <w:t xml:space="preserve"> Reads, with the book, The Bear by Andrew </w:t>
      </w:r>
      <w:proofErr w:type="spellStart"/>
      <w:r w:rsidR="00BD0835">
        <w:t>Krivak</w:t>
      </w:r>
      <w:proofErr w:type="spellEnd"/>
      <w:r w:rsidR="00BD0835">
        <w:t xml:space="preserve">. Mr. </w:t>
      </w:r>
      <w:proofErr w:type="spellStart"/>
      <w:r w:rsidR="00BD0835">
        <w:t>Krivak</w:t>
      </w:r>
      <w:proofErr w:type="spellEnd"/>
      <w:r w:rsidR="00BD0835">
        <w:t xml:space="preserve"> will be visiting the Library in January and providing a talk for the community.</w:t>
      </w:r>
    </w:p>
    <w:p w:rsidR="00215EAF" w:rsidRDefault="0065317E" w:rsidP="00C01DC2">
      <w:pPr>
        <w:pStyle w:val="ListParagraph"/>
        <w:numPr>
          <w:ilvl w:val="1"/>
          <w:numId w:val="35"/>
        </w:numPr>
      </w:pPr>
      <w:r>
        <w:lastRenderedPageBreak/>
        <w:t xml:space="preserve">Director Bushman shared </w:t>
      </w:r>
      <w:r w:rsidR="00DE6375">
        <w:t xml:space="preserve">the </w:t>
      </w:r>
      <w:r w:rsidR="005B3417">
        <w:t>statistics for the month</w:t>
      </w:r>
      <w:r w:rsidR="00BD0835">
        <w:t>s of August and September</w:t>
      </w:r>
      <w:r w:rsidR="00F7706D">
        <w:t>.</w:t>
      </w:r>
    </w:p>
    <w:p w:rsidR="0009702F" w:rsidRDefault="00BD0835" w:rsidP="00BD0835">
      <w:pPr>
        <w:pStyle w:val="ListParagraph"/>
        <w:numPr>
          <w:ilvl w:val="1"/>
          <w:numId w:val="35"/>
        </w:numPr>
      </w:pPr>
      <w:r>
        <w:t>City Manager, John O’Bri</w:t>
      </w:r>
      <w:r w:rsidR="00A3027F">
        <w:t>e</w:t>
      </w:r>
      <w:bookmarkStart w:id="0" w:name="_GoBack"/>
      <w:bookmarkEnd w:id="0"/>
      <w:r>
        <w:t xml:space="preserve">n, shared </w:t>
      </w:r>
      <w:r w:rsidR="00286E81">
        <w:t>his SWOT analysis that he would like the community to fill out as feedback for City growth. He invited everyone to his next Town Hall meeting on January 14</w:t>
      </w:r>
      <w:r w:rsidR="00286E81" w:rsidRPr="00286E81">
        <w:rPr>
          <w:vertAlign w:val="superscript"/>
        </w:rPr>
        <w:t>th</w:t>
      </w:r>
      <w:r w:rsidR="00286E81">
        <w:t>.</w:t>
      </w:r>
    </w:p>
    <w:p w:rsidR="0009702F" w:rsidRDefault="007006C4" w:rsidP="00A0411C">
      <w:pPr>
        <w:pStyle w:val="ListParagraph"/>
        <w:numPr>
          <w:ilvl w:val="0"/>
          <w:numId w:val="35"/>
        </w:numPr>
      </w:pPr>
      <w:r>
        <w:t xml:space="preserve">   </w:t>
      </w:r>
      <w:r w:rsidR="00440612">
        <w:t xml:space="preserve">    </w:t>
      </w:r>
      <w:r w:rsidR="00A0411C">
        <w:t>Adjournment</w:t>
      </w:r>
    </w:p>
    <w:p w:rsidR="0009702F" w:rsidRDefault="00A0411C" w:rsidP="00A0411C">
      <w:pPr>
        <w:pStyle w:val="ListParagraph"/>
        <w:numPr>
          <w:ilvl w:val="1"/>
          <w:numId w:val="35"/>
        </w:numPr>
      </w:pPr>
      <w:r>
        <w:t xml:space="preserve">Meeting adjourned at: approximately </w:t>
      </w:r>
      <w:r w:rsidR="00F65209">
        <w:t>4:</w:t>
      </w:r>
      <w:r w:rsidR="00286E81">
        <w:t>45</w:t>
      </w:r>
      <w:r>
        <w:t xml:space="preserve"> </w:t>
      </w:r>
      <w:r w:rsidR="001D3D04">
        <w:t>pm.</w:t>
      </w:r>
    </w:p>
    <w:p w:rsidR="00614EC1" w:rsidRDefault="00286E81" w:rsidP="00A0411C">
      <w:pPr>
        <w:pStyle w:val="ListParagraph"/>
        <w:numPr>
          <w:ilvl w:val="1"/>
          <w:numId w:val="35"/>
        </w:numPr>
      </w:pPr>
      <w:r>
        <w:t>The n</w:t>
      </w:r>
      <w:r w:rsidR="00614EC1">
        <w:t xml:space="preserve">ext meeting will be held </w:t>
      </w:r>
      <w:r w:rsidR="00A32427">
        <w:t>at the library</w:t>
      </w:r>
      <w:r w:rsidR="00614EC1">
        <w:t xml:space="preserve"> on</w:t>
      </w:r>
      <w:r w:rsidR="00EE558F">
        <w:t xml:space="preserve"> </w:t>
      </w:r>
      <w:r>
        <w:t>December 18th</w:t>
      </w:r>
      <w:r w:rsidR="00AC612A">
        <w:t xml:space="preserve"> </w:t>
      </w:r>
      <w:r w:rsidR="001D3D04">
        <w:t>at 4:00 pm.</w:t>
      </w:r>
      <w:r w:rsidR="009A0B57">
        <w:t xml:space="preserve"> </w:t>
      </w:r>
    </w:p>
    <w:sectPr w:rsidR="00614EC1" w:rsidSect="00AE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38E" w:rsidRDefault="0043538E" w:rsidP="00CB53EA">
      <w:pPr>
        <w:spacing w:after="0" w:line="240" w:lineRule="auto"/>
      </w:pPr>
      <w:r>
        <w:separator/>
      </w:r>
    </w:p>
  </w:endnote>
  <w:endnote w:type="continuationSeparator" w:id="0">
    <w:p w:rsidR="0043538E" w:rsidRDefault="0043538E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38E" w:rsidRDefault="0043538E" w:rsidP="00CB53EA">
      <w:pPr>
        <w:spacing w:after="0" w:line="240" w:lineRule="auto"/>
      </w:pPr>
      <w:r>
        <w:separator/>
      </w:r>
    </w:p>
  </w:footnote>
  <w:footnote w:type="continuationSeparator" w:id="0">
    <w:p w:rsidR="0043538E" w:rsidRDefault="0043538E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90013"/>
    <w:lvl w:ilvl="0">
      <w:start w:val="1"/>
      <w:numFmt w:val="upperRoman"/>
      <w:lvlText w:val="%1."/>
      <w:lvlJc w:val="right"/>
      <w:pPr>
        <w:ind w:left="720" w:hanging="36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6C0F8B"/>
    <w:multiLevelType w:val="hybridMultilevel"/>
    <w:tmpl w:val="50C29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55A14"/>
    <w:multiLevelType w:val="hybridMultilevel"/>
    <w:tmpl w:val="244CC604"/>
    <w:lvl w:ilvl="0" w:tplc="761C9AC6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450CC"/>
    <w:multiLevelType w:val="hybridMultilevel"/>
    <w:tmpl w:val="DF566E0C"/>
    <w:lvl w:ilvl="0" w:tplc="04090019">
      <w:start w:val="1"/>
      <w:numFmt w:val="lowerLetter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E1A238C"/>
    <w:multiLevelType w:val="hybridMultilevel"/>
    <w:tmpl w:val="C96EFB4E"/>
    <w:lvl w:ilvl="0" w:tplc="D96EDE0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3F5E358E"/>
    <w:multiLevelType w:val="hybridMultilevel"/>
    <w:tmpl w:val="75A6CAD8"/>
    <w:lvl w:ilvl="0" w:tplc="04090013">
      <w:start w:val="1"/>
      <w:numFmt w:val="upperRoman"/>
      <w:lvlText w:val="%1."/>
      <w:lvlJc w:val="right"/>
      <w:pPr>
        <w:ind w:left="1446" w:hanging="360"/>
      </w:p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 w15:restartNumberingAfterBreak="0">
    <w:nsid w:val="400E2501"/>
    <w:multiLevelType w:val="hybridMultilevel"/>
    <w:tmpl w:val="8E7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C2711A"/>
    <w:multiLevelType w:val="multilevel"/>
    <w:tmpl w:val="0DD63842"/>
    <w:lvl w:ilvl="0">
      <w:start w:val="1"/>
      <w:numFmt w:val="upperRoman"/>
      <w:lvlText w:val="V%1I."/>
      <w:lvlJc w:val="left"/>
      <w:pPr>
        <w:ind w:left="0" w:hanging="432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1B0250"/>
    <w:multiLevelType w:val="hybridMultilevel"/>
    <w:tmpl w:val="93A0E9E6"/>
    <w:lvl w:ilvl="0" w:tplc="04090019">
      <w:start w:val="1"/>
      <w:numFmt w:val="lowerLetter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E4F63D7"/>
    <w:multiLevelType w:val="multilevel"/>
    <w:tmpl w:val="41E43D2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27"/>
  </w:num>
  <w:num w:numId="2">
    <w:abstractNumId w:val="14"/>
  </w:num>
  <w:num w:numId="3">
    <w:abstractNumId w:val="18"/>
  </w:num>
  <w:num w:numId="4">
    <w:abstractNumId w:val="12"/>
  </w:num>
  <w:num w:numId="5">
    <w:abstractNumId w:val="28"/>
  </w:num>
  <w:num w:numId="6">
    <w:abstractNumId w:val="10"/>
  </w:num>
  <w:num w:numId="7">
    <w:abstractNumId w:val="25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0"/>
  </w:num>
  <w:num w:numId="24">
    <w:abstractNumId w:val="15"/>
  </w:num>
  <w:num w:numId="25">
    <w:abstractNumId w:val="20"/>
  </w:num>
  <w:num w:numId="26">
    <w:abstractNumId w:val="24"/>
  </w:num>
  <w:num w:numId="27">
    <w:abstractNumId w:val="11"/>
  </w:num>
  <w:num w:numId="28">
    <w:abstractNumId w:val="26"/>
  </w:num>
  <w:num w:numId="29">
    <w:abstractNumId w:val="17"/>
  </w:num>
  <w:num w:numId="30">
    <w:abstractNumId w:val="13"/>
  </w:num>
  <w:num w:numId="31">
    <w:abstractNumId w:val="21"/>
  </w:num>
  <w:num w:numId="32">
    <w:abstractNumId w:val="29"/>
  </w:num>
  <w:num w:numId="33">
    <w:abstractNumId w:val="23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9393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8E"/>
    <w:rsid w:val="00023798"/>
    <w:rsid w:val="00024887"/>
    <w:rsid w:val="00026AF5"/>
    <w:rsid w:val="000405D5"/>
    <w:rsid w:val="00044D15"/>
    <w:rsid w:val="0006045D"/>
    <w:rsid w:val="00062267"/>
    <w:rsid w:val="00072ECA"/>
    <w:rsid w:val="00081A2C"/>
    <w:rsid w:val="00095C05"/>
    <w:rsid w:val="0009702F"/>
    <w:rsid w:val="000A2681"/>
    <w:rsid w:val="000A2A39"/>
    <w:rsid w:val="000B120B"/>
    <w:rsid w:val="000B4D76"/>
    <w:rsid w:val="000B7C2A"/>
    <w:rsid w:val="000C4237"/>
    <w:rsid w:val="000C564E"/>
    <w:rsid w:val="000D02B9"/>
    <w:rsid w:val="000E2FAD"/>
    <w:rsid w:val="000E57B4"/>
    <w:rsid w:val="00104B93"/>
    <w:rsid w:val="00105665"/>
    <w:rsid w:val="001245C6"/>
    <w:rsid w:val="001326BD"/>
    <w:rsid w:val="00140DAE"/>
    <w:rsid w:val="001423A6"/>
    <w:rsid w:val="0015180F"/>
    <w:rsid w:val="00164C7E"/>
    <w:rsid w:val="00170265"/>
    <w:rsid w:val="00171505"/>
    <w:rsid w:val="00180645"/>
    <w:rsid w:val="00183753"/>
    <w:rsid w:val="00193653"/>
    <w:rsid w:val="0019736C"/>
    <w:rsid w:val="001B02F7"/>
    <w:rsid w:val="001B346A"/>
    <w:rsid w:val="001B77F7"/>
    <w:rsid w:val="001D3D04"/>
    <w:rsid w:val="001F07DB"/>
    <w:rsid w:val="00207305"/>
    <w:rsid w:val="00215EAF"/>
    <w:rsid w:val="00234BB9"/>
    <w:rsid w:val="00241718"/>
    <w:rsid w:val="00241B76"/>
    <w:rsid w:val="002423CC"/>
    <w:rsid w:val="00245617"/>
    <w:rsid w:val="00257E14"/>
    <w:rsid w:val="002761C5"/>
    <w:rsid w:val="00286E81"/>
    <w:rsid w:val="00292260"/>
    <w:rsid w:val="00294B38"/>
    <w:rsid w:val="002966F0"/>
    <w:rsid w:val="00297C1F"/>
    <w:rsid w:val="002B4B55"/>
    <w:rsid w:val="002C3DE4"/>
    <w:rsid w:val="002D1EDF"/>
    <w:rsid w:val="002D238D"/>
    <w:rsid w:val="002F6A5E"/>
    <w:rsid w:val="00332725"/>
    <w:rsid w:val="00337A32"/>
    <w:rsid w:val="003574FD"/>
    <w:rsid w:val="00360AB3"/>
    <w:rsid w:val="00360B6E"/>
    <w:rsid w:val="00361B41"/>
    <w:rsid w:val="00364805"/>
    <w:rsid w:val="00370E5C"/>
    <w:rsid w:val="003765C4"/>
    <w:rsid w:val="003809FC"/>
    <w:rsid w:val="003832C8"/>
    <w:rsid w:val="003853FE"/>
    <w:rsid w:val="00395C10"/>
    <w:rsid w:val="003B1883"/>
    <w:rsid w:val="003E7F64"/>
    <w:rsid w:val="00401E56"/>
    <w:rsid w:val="004119BE"/>
    <w:rsid w:val="00411F8B"/>
    <w:rsid w:val="0042041E"/>
    <w:rsid w:val="0043538E"/>
    <w:rsid w:val="00440612"/>
    <w:rsid w:val="00443387"/>
    <w:rsid w:val="00460D04"/>
    <w:rsid w:val="00461D3C"/>
    <w:rsid w:val="004631AA"/>
    <w:rsid w:val="00474726"/>
    <w:rsid w:val="00477352"/>
    <w:rsid w:val="00481321"/>
    <w:rsid w:val="004B2B23"/>
    <w:rsid w:val="004B42A6"/>
    <w:rsid w:val="004B5C09"/>
    <w:rsid w:val="004B641C"/>
    <w:rsid w:val="004C6AA3"/>
    <w:rsid w:val="004C6B99"/>
    <w:rsid w:val="004E227E"/>
    <w:rsid w:val="004E3F57"/>
    <w:rsid w:val="004E6CF5"/>
    <w:rsid w:val="004E7121"/>
    <w:rsid w:val="004F2094"/>
    <w:rsid w:val="00505C61"/>
    <w:rsid w:val="00511084"/>
    <w:rsid w:val="00512AD0"/>
    <w:rsid w:val="0054649C"/>
    <w:rsid w:val="00550E7F"/>
    <w:rsid w:val="00554276"/>
    <w:rsid w:val="005563CB"/>
    <w:rsid w:val="00587CA8"/>
    <w:rsid w:val="0059294F"/>
    <w:rsid w:val="00595762"/>
    <w:rsid w:val="005B1632"/>
    <w:rsid w:val="005B24A0"/>
    <w:rsid w:val="005B3417"/>
    <w:rsid w:val="005D57DD"/>
    <w:rsid w:val="005E6D14"/>
    <w:rsid w:val="005E7C9F"/>
    <w:rsid w:val="00601D67"/>
    <w:rsid w:val="00611D14"/>
    <w:rsid w:val="00614EC1"/>
    <w:rsid w:val="00616B41"/>
    <w:rsid w:val="00620AE8"/>
    <w:rsid w:val="006216E5"/>
    <w:rsid w:val="00623BA9"/>
    <w:rsid w:val="00623ED6"/>
    <w:rsid w:val="00632AB7"/>
    <w:rsid w:val="0064628C"/>
    <w:rsid w:val="00647681"/>
    <w:rsid w:val="0065317E"/>
    <w:rsid w:val="0065462E"/>
    <w:rsid w:val="00680296"/>
    <w:rsid w:val="0068195C"/>
    <w:rsid w:val="00695266"/>
    <w:rsid w:val="006A2D24"/>
    <w:rsid w:val="006B012D"/>
    <w:rsid w:val="006C02B2"/>
    <w:rsid w:val="006C3011"/>
    <w:rsid w:val="006F03D4"/>
    <w:rsid w:val="006F19A3"/>
    <w:rsid w:val="006F6AD1"/>
    <w:rsid w:val="007006C4"/>
    <w:rsid w:val="00717B64"/>
    <w:rsid w:val="0073394D"/>
    <w:rsid w:val="00771C24"/>
    <w:rsid w:val="00772E11"/>
    <w:rsid w:val="00774EAA"/>
    <w:rsid w:val="00787287"/>
    <w:rsid w:val="007A363D"/>
    <w:rsid w:val="007A6F28"/>
    <w:rsid w:val="007B0712"/>
    <w:rsid w:val="007C1205"/>
    <w:rsid w:val="007C3F85"/>
    <w:rsid w:val="007D5836"/>
    <w:rsid w:val="007E5011"/>
    <w:rsid w:val="00800D4E"/>
    <w:rsid w:val="008240DA"/>
    <w:rsid w:val="008255E7"/>
    <w:rsid w:val="0083377A"/>
    <w:rsid w:val="0083755C"/>
    <w:rsid w:val="00843E9C"/>
    <w:rsid w:val="00852BD6"/>
    <w:rsid w:val="00867EA4"/>
    <w:rsid w:val="008859C9"/>
    <w:rsid w:val="00895FB9"/>
    <w:rsid w:val="008B0EE7"/>
    <w:rsid w:val="008C65F5"/>
    <w:rsid w:val="008D3A77"/>
    <w:rsid w:val="008E3877"/>
    <w:rsid w:val="008E476B"/>
    <w:rsid w:val="008E477D"/>
    <w:rsid w:val="008F47C2"/>
    <w:rsid w:val="008F6CDD"/>
    <w:rsid w:val="00905222"/>
    <w:rsid w:val="00907CCC"/>
    <w:rsid w:val="00910E67"/>
    <w:rsid w:val="00963DE4"/>
    <w:rsid w:val="0097342B"/>
    <w:rsid w:val="009769BC"/>
    <w:rsid w:val="009912B0"/>
    <w:rsid w:val="009921B8"/>
    <w:rsid w:val="00993B51"/>
    <w:rsid w:val="00995867"/>
    <w:rsid w:val="009A0B57"/>
    <w:rsid w:val="009C2E11"/>
    <w:rsid w:val="009D190F"/>
    <w:rsid w:val="00A01C5D"/>
    <w:rsid w:val="00A0411C"/>
    <w:rsid w:val="00A07662"/>
    <w:rsid w:val="00A163E3"/>
    <w:rsid w:val="00A3027F"/>
    <w:rsid w:val="00A32427"/>
    <w:rsid w:val="00A4511E"/>
    <w:rsid w:val="00A56EAA"/>
    <w:rsid w:val="00A674ED"/>
    <w:rsid w:val="00A87891"/>
    <w:rsid w:val="00AA5FD2"/>
    <w:rsid w:val="00AC612A"/>
    <w:rsid w:val="00AD62B0"/>
    <w:rsid w:val="00AE391E"/>
    <w:rsid w:val="00AF261F"/>
    <w:rsid w:val="00B0547C"/>
    <w:rsid w:val="00B118EA"/>
    <w:rsid w:val="00B435B5"/>
    <w:rsid w:val="00B44703"/>
    <w:rsid w:val="00B5397D"/>
    <w:rsid w:val="00B739AE"/>
    <w:rsid w:val="00BA205B"/>
    <w:rsid w:val="00BB542C"/>
    <w:rsid w:val="00BD0835"/>
    <w:rsid w:val="00BF14EB"/>
    <w:rsid w:val="00BF5878"/>
    <w:rsid w:val="00C01DC2"/>
    <w:rsid w:val="00C1509C"/>
    <w:rsid w:val="00C1643D"/>
    <w:rsid w:val="00C17FB0"/>
    <w:rsid w:val="00C302F7"/>
    <w:rsid w:val="00C51DFF"/>
    <w:rsid w:val="00C51F98"/>
    <w:rsid w:val="00CA0090"/>
    <w:rsid w:val="00CA7DB4"/>
    <w:rsid w:val="00CB0DF2"/>
    <w:rsid w:val="00CB53EA"/>
    <w:rsid w:val="00CF2CA6"/>
    <w:rsid w:val="00D05160"/>
    <w:rsid w:val="00D060DB"/>
    <w:rsid w:val="00D06A2F"/>
    <w:rsid w:val="00D11AB3"/>
    <w:rsid w:val="00D1310B"/>
    <w:rsid w:val="00D31AB7"/>
    <w:rsid w:val="00D35E23"/>
    <w:rsid w:val="00D45B75"/>
    <w:rsid w:val="00D56A22"/>
    <w:rsid w:val="00D67BEB"/>
    <w:rsid w:val="00D74364"/>
    <w:rsid w:val="00D76E8E"/>
    <w:rsid w:val="00D822CB"/>
    <w:rsid w:val="00D83B3B"/>
    <w:rsid w:val="00D90300"/>
    <w:rsid w:val="00D95360"/>
    <w:rsid w:val="00DA2BF2"/>
    <w:rsid w:val="00DB6541"/>
    <w:rsid w:val="00DD1A87"/>
    <w:rsid w:val="00DD6960"/>
    <w:rsid w:val="00DE22AA"/>
    <w:rsid w:val="00DE6375"/>
    <w:rsid w:val="00E04D9C"/>
    <w:rsid w:val="00E053D6"/>
    <w:rsid w:val="00E105DB"/>
    <w:rsid w:val="00E16A03"/>
    <w:rsid w:val="00E450D8"/>
    <w:rsid w:val="00E460A2"/>
    <w:rsid w:val="00E624BF"/>
    <w:rsid w:val="00E772E4"/>
    <w:rsid w:val="00E87D8D"/>
    <w:rsid w:val="00E93913"/>
    <w:rsid w:val="00E941A7"/>
    <w:rsid w:val="00EA277E"/>
    <w:rsid w:val="00EB7654"/>
    <w:rsid w:val="00EC4CA9"/>
    <w:rsid w:val="00EE2A07"/>
    <w:rsid w:val="00EE558F"/>
    <w:rsid w:val="00EF3C83"/>
    <w:rsid w:val="00F117E0"/>
    <w:rsid w:val="00F36BB7"/>
    <w:rsid w:val="00F544F7"/>
    <w:rsid w:val="00F560A9"/>
    <w:rsid w:val="00F628E1"/>
    <w:rsid w:val="00F62988"/>
    <w:rsid w:val="00F65209"/>
    <w:rsid w:val="00F661B2"/>
    <w:rsid w:val="00F66525"/>
    <w:rsid w:val="00F67F53"/>
    <w:rsid w:val="00F72CE1"/>
    <w:rsid w:val="00F76C10"/>
    <w:rsid w:val="00F7706D"/>
    <w:rsid w:val="00F87770"/>
    <w:rsid w:val="00F90565"/>
    <w:rsid w:val="00F9698B"/>
    <w:rsid w:val="00FA7D2B"/>
    <w:rsid w:val="00FB20C9"/>
    <w:rsid w:val="00FB3EFE"/>
    <w:rsid w:val="00FC3F8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o:colormru v:ext="edit" colors="teal"/>
    </o:shapedefaults>
    <o:shapelayout v:ext="edit">
      <o:idmap v:ext="edit" data="1"/>
    </o:shapelayout>
  </w:shapeDefaults>
  <w:decimalSymbol w:val="."/>
  <w:listSeparator w:val=","/>
  <w14:docId w14:val="739B05F1"/>
  <w15:docId w15:val="{3FEE6CBA-D5EC-45BC-817B-4872684C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shman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342</TotalTime>
  <Pages>2</Pages>
  <Words>290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Bushman</dc:creator>
  <cp:lastModifiedBy>Carrie Bushman</cp:lastModifiedBy>
  <cp:revision>105</cp:revision>
  <dcterms:created xsi:type="dcterms:W3CDTF">2022-10-12T20:59:00Z</dcterms:created>
  <dcterms:modified xsi:type="dcterms:W3CDTF">2025-12-12T19:34:00Z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