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836" w:rsidRPr="00554276" w:rsidRDefault="0043538E" w:rsidP="00620AE8">
      <w:pPr>
        <w:pStyle w:val="Heading1"/>
      </w:pPr>
      <w:r>
        <w:t>Cook Memorial Library Commission</w:t>
      </w:r>
    </w:p>
    <w:p w:rsidR="00554276" w:rsidRDefault="0043538E" w:rsidP="00620AE8">
      <w:pPr>
        <w:pStyle w:val="Heading1"/>
      </w:pPr>
      <w:r>
        <w:t>Meeting Minutes</w:t>
      </w:r>
    </w:p>
    <w:p w:rsidR="00062267" w:rsidRDefault="0043538E" w:rsidP="00A87891">
      <w:pPr>
        <w:pStyle w:val="Heading2"/>
      </w:pPr>
      <w:r>
        <w:t xml:space="preserve">Thursday, </w:t>
      </w:r>
      <w:r w:rsidR="008F47C2">
        <w:t>July</w:t>
      </w:r>
      <w:r w:rsidR="00401E56">
        <w:t xml:space="preserve"> 17</w:t>
      </w:r>
      <w:r w:rsidR="00072ECA">
        <w:t>,</w:t>
      </w:r>
    </w:p>
    <w:p w:rsidR="00A4511E" w:rsidRPr="00EA277E" w:rsidRDefault="0043538E" w:rsidP="00A87891">
      <w:pPr>
        <w:pStyle w:val="Heading2"/>
      </w:pPr>
      <w:r>
        <w:t>4:0</w:t>
      </w:r>
      <w:r w:rsidR="00843E9C">
        <w:t>0</w:t>
      </w:r>
      <w:r>
        <w:t xml:space="preserve"> PM</w:t>
      </w:r>
    </w:p>
    <w:p w:rsidR="006B012D" w:rsidRDefault="0043538E" w:rsidP="00245617">
      <w:r>
        <w:t xml:space="preserve">Meeting Attendees: </w:t>
      </w:r>
      <w:r w:rsidR="0059294F">
        <w:t>Carrie Bushman</w:t>
      </w:r>
      <w:r w:rsidR="00207305">
        <w:t xml:space="preserve">, John Anderson, </w:t>
      </w:r>
      <w:proofErr w:type="spellStart"/>
      <w:r w:rsidR="00207305">
        <w:t>Meredee</w:t>
      </w:r>
      <w:proofErr w:type="spellEnd"/>
      <w:r w:rsidR="00207305">
        <w:t xml:space="preserve"> Lloyd</w:t>
      </w:r>
      <w:r w:rsidR="00D1310B">
        <w:t>, Sue Dennis</w:t>
      </w:r>
      <w:r w:rsidR="00E624BF">
        <w:t>, Debbie Mills</w:t>
      </w:r>
      <w:r w:rsidR="00241B76">
        <w:t xml:space="preserve"> and Ryan Zastrow</w:t>
      </w:r>
    </w:p>
    <w:p w:rsidR="00D11AB3" w:rsidRDefault="00D11AB3" w:rsidP="00245617">
      <w:r>
        <w:t xml:space="preserve">Absent: </w:t>
      </w:r>
      <w:r w:rsidR="00241B76">
        <w:t>None</w:t>
      </w:r>
    </w:p>
    <w:p w:rsidR="00B739AE" w:rsidRDefault="00C51F98" w:rsidP="00241B76">
      <w:pPr>
        <w:pStyle w:val="ListParagraph"/>
        <w:numPr>
          <w:ilvl w:val="0"/>
          <w:numId w:val="35"/>
        </w:numPr>
      </w:pPr>
      <w:r>
        <w:t>Meeting called to order at: 4</w:t>
      </w:r>
      <w:r w:rsidR="00FC3F88">
        <w:t>:0</w:t>
      </w:r>
      <w:r w:rsidR="00241B76">
        <w:t>0</w:t>
      </w:r>
      <w:r>
        <w:t xml:space="preserve"> PM </w:t>
      </w:r>
      <w:r w:rsidR="00B739AE">
        <w:t xml:space="preserve">in the </w:t>
      </w:r>
      <w:r w:rsidR="004C6B99">
        <w:t>Studio.</w:t>
      </w:r>
    </w:p>
    <w:p w:rsidR="00632AB7" w:rsidRDefault="00632AB7" w:rsidP="00241B76">
      <w:pPr>
        <w:pStyle w:val="ListParagraph"/>
        <w:numPr>
          <w:ilvl w:val="0"/>
          <w:numId w:val="35"/>
        </w:numPr>
      </w:pPr>
      <w:r>
        <w:t>Additions/Deletions from the agenda</w:t>
      </w:r>
    </w:p>
    <w:p w:rsidR="00632AB7" w:rsidRDefault="00632AB7" w:rsidP="00632AB7">
      <w:pPr>
        <w:pStyle w:val="ListParagraph"/>
        <w:numPr>
          <w:ilvl w:val="1"/>
          <w:numId w:val="35"/>
        </w:numPr>
      </w:pPr>
      <w:r>
        <w:t>None</w:t>
      </w:r>
    </w:p>
    <w:p w:rsidR="00632AB7" w:rsidRDefault="00632AB7" w:rsidP="00632AB7">
      <w:pPr>
        <w:pStyle w:val="ListParagraph"/>
        <w:numPr>
          <w:ilvl w:val="0"/>
          <w:numId w:val="35"/>
        </w:numPr>
      </w:pPr>
      <w:r>
        <w:t>Approval of minutes</w:t>
      </w:r>
    </w:p>
    <w:p w:rsidR="00632AB7" w:rsidRDefault="00632AB7" w:rsidP="00632AB7">
      <w:pPr>
        <w:pStyle w:val="ListParagraph"/>
        <w:numPr>
          <w:ilvl w:val="1"/>
          <w:numId w:val="35"/>
        </w:numPr>
      </w:pPr>
      <w:r>
        <w:t xml:space="preserve">Debbie approved the minutes as presented and </w:t>
      </w:r>
      <w:proofErr w:type="spellStart"/>
      <w:r>
        <w:t>Meredee</w:t>
      </w:r>
      <w:proofErr w:type="spellEnd"/>
      <w:r>
        <w:t xml:space="preserve"> made a second.</w:t>
      </w:r>
    </w:p>
    <w:p w:rsidR="00241B76" w:rsidRDefault="00241B76" w:rsidP="00632AB7">
      <w:pPr>
        <w:pStyle w:val="ListParagraph"/>
        <w:numPr>
          <w:ilvl w:val="0"/>
          <w:numId w:val="35"/>
        </w:numPr>
      </w:pPr>
      <w:r>
        <w:t>Public comments</w:t>
      </w:r>
    </w:p>
    <w:p w:rsidR="00241B76" w:rsidRDefault="00241B76" w:rsidP="00241B76">
      <w:pPr>
        <w:pStyle w:val="ListParagraph"/>
        <w:numPr>
          <w:ilvl w:val="1"/>
          <w:numId w:val="35"/>
        </w:numPr>
      </w:pPr>
      <w:r>
        <w:t>None</w:t>
      </w:r>
    </w:p>
    <w:p w:rsidR="005B3417" w:rsidRDefault="00800D4E" w:rsidP="00241B76">
      <w:pPr>
        <w:pStyle w:val="ListParagraph"/>
        <w:numPr>
          <w:ilvl w:val="0"/>
          <w:numId w:val="35"/>
        </w:numPr>
      </w:pPr>
      <w:r>
        <w:t>Reports</w:t>
      </w:r>
    </w:p>
    <w:p w:rsidR="00C01DC2" w:rsidRDefault="00632AB7" w:rsidP="00241B76">
      <w:pPr>
        <w:pStyle w:val="ListParagraph"/>
        <w:numPr>
          <w:ilvl w:val="1"/>
          <w:numId w:val="35"/>
        </w:numPr>
      </w:pPr>
      <w:r>
        <w:t xml:space="preserve">Rose Peacock, Adult Services and Interlibrary Loan </w:t>
      </w:r>
      <w:r w:rsidR="00C01DC2">
        <w:t>s</w:t>
      </w:r>
      <w:r>
        <w:t xml:space="preserve">taff, shared </w:t>
      </w:r>
      <w:r w:rsidR="00C01DC2">
        <w:t xml:space="preserve">her </w:t>
      </w:r>
      <w:r>
        <w:t>upcoming programs</w:t>
      </w:r>
      <w:r w:rsidR="00C01DC2">
        <w:t xml:space="preserve"> for adults, summer reading program numbers and her success with receiving a seed donation for our upcoming seed library.</w:t>
      </w:r>
    </w:p>
    <w:p w:rsidR="00215EAF" w:rsidRDefault="0065317E" w:rsidP="00C01DC2">
      <w:pPr>
        <w:pStyle w:val="ListParagraph"/>
        <w:numPr>
          <w:ilvl w:val="1"/>
          <w:numId w:val="35"/>
        </w:numPr>
      </w:pPr>
      <w:r>
        <w:t xml:space="preserve">Director Bushman shared </w:t>
      </w:r>
      <w:r w:rsidR="00DE6375">
        <w:t xml:space="preserve">the </w:t>
      </w:r>
      <w:r w:rsidR="005B3417">
        <w:t xml:space="preserve">statistics for the month of </w:t>
      </w:r>
      <w:r w:rsidR="00632AB7">
        <w:t>June</w:t>
      </w:r>
      <w:r w:rsidR="00F7706D">
        <w:t>.</w:t>
      </w:r>
    </w:p>
    <w:p w:rsidR="00F76C10" w:rsidRDefault="00F76C10" w:rsidP="00C01DC2">
      <w:pPr>
        <w:pStyle w:val="ListParagraph"/>
        <w:numPr>
          <w:ilvl w:val="1"/>
          <w:numId w:val="35"/>
        </w:numPr>
      </w:pPr>
      <w:r>
        <w:t>The City hired a new City Manager, John O’Brian who will be starting in August.</w:t>
      </w:r>
    </w:p>
    <w:p w:rsidR="00F76C10" w:rsidRDefault="00F76C10" w:rsidP="00C01DC2">
      <w:pPr>
        <w:pStyle w:val="ListParagraph"/>
        <w:numPr>
          <w:ilvl w:val="1"/>
          <w:numId w:val="35"/>
        </w:numPr>
      </w:pPr>
      <w:r>
        <w:t>The new FY budget was approved and adopted without any changes.</w:t>
      </w:r>
    </w:p>
    <w:p w:rsidR="00F76C10" w:rsidRDefault="00F76C10" w:rsidP="00F76C10">
      <w:pPr>
        <w:pStyle w:val="ListParagraph"/>
        <w:numPr>
          <w:ilvl w:val="1"/>
          <w:numId w:val="35"/>
        </w:numPr>
      </w:pPr>
      <w:r>
        <w:lastRenderedPageBreak/>
        <w:t>The IMLS funding status looks promising for the reminder of the year, but the SAGE consortium might need to look into fundraising soon.</w:t>
      </w:r>
    </w:p>
    <w:p w:rsidR="0009702F" w:rsidRDefault="00F76C10" w:rsidP="007006C4">
      <w:pPr>
        <w:pStyle w:val="ListParagraph"/>
        <w:numPr>
          <w:ilvl w:val="1"/>
          <w:numId w:val="35"/>
        </w:numPr>
      </w:pPr>
      <w:r>
        <w:t>The library is collaborating with EOU to offer tutoring to young children for July and August.</w:t>
      </w:r>
    </w:p>
    <w:p w:rsidR="0009702F" w:rsidRDefault="007006C4" w:rsidP="00A0411C">
      <w:pPr>
        <w:pStyle w:val="ListParagraph"/>
        <w:numPr>
          <w:ilvl w:val="0"/>
          <w:numId w:val="35"/>
        </w:numPr>
      </w:pPr>
      <w:r>
        <w:t xml:space="preserve">   </w:t>
      </w:r>
      <w:r w:rsidR="00440612">
        <w:t xml:space="preserve">    </w:t>
      </w:r>
      <w:r w:rsidR="00A0411C">
        <w:t>Adjournment</w:t>
      </w:r>
    </w:p>
    <w:p w:rsidR="0009702F" w:rsidRDefault="00A0411C" w:rsidP="00A0411C">
      <w:pPr>
        <w:pStyle w:val="ListParagraph"/>
        <w:numPr>
          <w:ilvl w:val="1"/>
          <w:numId w:val="35"/>
        </w:numPr>
      </w:pPr>
      <w:r>
        <w:t xml:space="preserve">Meeting adjourned at: approximately </w:t>
      </w:r>
      <w:r w:rsidR="00F65209">
        <w:t>4:</w:t>
      </w:r>
      <w:r w:rsidR="00EE558F">
        <w:t>4</w:t>
      </w:r>
      <w:r w:rsidR="0009702F">
        <w:t>9</w:t>
      </w:r>
      <w:r>
        <w:t xml:space="preserve"> </w:t>
      </w:r>
      <w:r w:rsidR="001D3D04">
        <w:t>pm.</w:t>
      </w:r>
    </w:p>
    <w:p w:rsidR="00614EC1" w:rsidRDefault="00614EC1" w:rsidP="00A0411C">
      <w:pPr>
        <w:pStyle w:val="ListParagraph"/>
        <w:numPr>
          <w:ilvl w:val="1"/>
          <w:numId w:val="35"/>
        </w:numPr>
      </w:pPr>
      <w:bookmarkStart w:id="0" w:name="_GoBack"/>
      <w:bookmarkEnd w:id="0"/>
      <w:r>
        <w:t xml:space="preserve">Next meeting will be held </w:t>
      </w:r>
      <w:r w:rsidR="00A32427">
        <w:t>at the library</w:t>
      </w:r>
      <w:r>
        <w:t xml:space="preserve"> on</w:t>
      </w:r>
      <w:r w:rsidR="00EE558F">
        <w:t xml:space="preserve"> </w:t>
      </w:r>
      <w:r w:rsidR="0009702F">
        <w:t>August 21st</w:t>
      </w:r>
      <w:r w:rsidR="00AC612A">
        <w:t xml:space="preserve"> </w:t>
      </w:r>
      <w:r w:rsidR="001D3D04">
        <w:t>at 4:00 pm.</w:t>
      </w:r>
      <w:r w:rsidR="009A0B57">
        <w:t xml:space="preserve"> The rest of 2025 meeting dates are October 16 and December 18.</w:t>
      </w:r>
    </w:p>
    <w:sectPr w:rsidR="00614EC1" w:rsidSect="00AE3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38E" w:rsidRDefault="0043538E" w:rsidP="00CB53EA">
      <w:pPr>
        <w:spacing w:after="0" w:line="240" w:lineRule="auto"/>
      </w:pPr>
      <w:r>
        <w:separator/>
      </w:r>
    </w:p>
  </w:endnote>
  <w:endnote w:type="continuationSeparator" w:id="0">
    <w:p w:rsidR="0043538E" w:rsidRDefault="0043538E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87" w:rsidRDefault="00024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87" w:rsidRDefault="00024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87" w:rsidRDefault="00024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38E" w:rsidRDefault="0043538E" w:rsidP="00CB53EA">
      <w:pPr>
        <w:spacing w:after="0" w:line="240" w:lineRule="auto"/>
      </w:pPr>
      <w:r>
        <w:separator/>
      </w:r>
    </w:p>
  </w:footnote>
  <w:footnote w:type="continuationSeparator" w:id="0">
    <w:p w:rsidR="0043538E" w:rsidRDefault="0043538E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87" w:rsidRDefault="00024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87" w:rsidRDefault="00024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87" w:rsidRDefault="00024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090013"/>
    <w:lvl w:ilvl="0">
      <w:start w:val="1"/>
      <w:numFmt w:val="upperRoman"/>
      <w:lvlText w:val="%1."/>
      <w:lvlJc w:val="right"/>
      <w:pPr>
        <w:ind w:left="720" w:hanging="36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6C0F8B"/>
    <w:multiLevelType w:val="hybridMultilevel"/>
    <w:tmpl w:val="50C29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55A14"/>
    <w:multiLevelType w:val="hybridMultilevel"/>
    <w:tmpl w:val="244CC604"/>
    <w:lvl w:ilvl="0" w:tplc="761C9AC6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8450CC"/>
    <w:multiLevelType w:val="hybridMultilevel"/>
    <w:tmpl w:val="DF566E0C"/>
    <w:lvl w:ilvl="0" w:tplc="04090019">
      <w:start w:val="1"/>
      <w:numFmt w:val="lowerLetter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E1A238C"/>
    <w:multiLevelType w:val="hybridMultilevel"/>
    <w:tmpl w:val="C96EFB4E"/>
    <w:lvl w:ilvl="0" w:tplc="D96EDE0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3F5E358E"/>
    <w:multiLevelType w:val="hybridMultilevel"/>
    <w:tmpl w:val="75A6CAD8"/>
    <w:lvl w:ilvl="0" w:tplc="04090013">
      <w:start w:val="1"/>
      <w:numFmt w:val="upperRoman"/>
      <w:lvlText w:val="%1."/>
      <w:lvlJc w:val="right"/>
      <w:pPr>
        <w:ind w:left="1446" w:hanging="360"/>
      </w:p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3" w15:restartNumberingAfterBreak="0">
    <w:nsid w:val="400E2501"/>
    <w:multiLevelType w:val="hybridMultilevel"/>
    <w:tmpl w:val="8E7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C2711A"/>
    <w:multiLevelType w:val="multilevel"/>
    <w:tmpl w:val="0DD63842"/>
    <w:lvl w:ilvl="0">
      <w:start w:val="1"/>
      <w:numFmt w:val="upperRoman"/>
      <w:lvlText w:val="V%1I."/>
      <w:lvlJc w:val="left"/>
      <w:pPr>
        <w:ind w:left="0" w:hanging="432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1B0250"/>
    <w:multiLevelType w:val="hybridMultilevel"/>
    <w:tmpl w:val="93A0E9E6"/>
    <w:lvl w:ilvl="0" w:tplc="04090019">
      <w:start w:val="1"/>
      <w:numFmt w:val="lowerLetter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0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7E4F63D7"/>
    <w:multiLevelType w:val="multilevel"/>
    <w:tmpl w:val="41E43D2E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27"/>
  </w:num>
  <w:num w:numId="2">
    <w:abstractNumId w:val="14"/>
  </w:num>
  <w:num w:numId="3">
    <w:abstractNumId w:val="18"/>
  </w:num>
  <w:num w:numId="4">
    <w:abstractNumId w:val="12"/>
  </w:num>
  <w:num w:numId="5">
    <w:abstractNumId w:val="28"/>
  </w:num>
  <w:num w:numId="6">
    <w:abstractNumId w:val="10"/>
  </w:num>
  <w:num w:numId="7">
    <w:abstractNumId w:val="25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6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0"/>
  </w:num>
  <w:num w:numId="24">
    <w:abstractNumId w:val="15"/>
  </w:num>
  <w:num w:numId="25">
    <w:abstractNumId w:val="20"/>
  </w:num>
  <w:num w:numId="26">
    <w:abstractNumId w:val="24"/>
  </w:num>
  <w:num w:numId="27">
    <w:abstractNumId w:val="11"/>
  </w:num>
  <w:num w:numId="28">
    <w:abstractNumId w:val="26"/>
  </w:num>
  <w:num w:numId="29">
    <w:abstractNumId w:val="17"/>
  </w:num>
  <w:num w:numId="30">
    <w:abstractNumId w:val="13"/>
  </w:num>
  <w:num w:numId="31">
    <w:abstractNumId w:val="21"/>
  </w:num>
  <w:num w:numId="32">
    <w:abstractNumId w:val="29"/>
  </w:num>
  <w:num w:numId="33">
    <w:abstractNumId w:val="23"/>
  </w:num>
  <w:num w:numId="34">
    <w:abstractNumId w:val="3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5297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8E"/>
    <w:rsid w:val="00023798"/>
    <w:rsid w:val="00024887"/>
    <w:rsid w:val="00026AF5"/>
    <w:rsid w:val="000405D5"/>
    <w:rsid w:val="00044D15"/>
    <w:rsid w:val="0006045D"/>
    <w:rsid w:val="00062267"/>
    <w:rsid w:val="00072ECA"/>
    <w:rsid w:val="00081A2C"/>
    <w:rsid w:val="00095C05"/>
    <w:rsid w:val="0009702F"/>
    <w:rsid w:val="000A2681"/>
    <w:rsid w:val="000A2A39"/>
    <w:rsid w:val="000B120B"/>
    <w:rsid w:val="000B4D76"/>
    <w:rsid w:val="000B7C2A"/>
    <w:rsid w:val="000C4237"/>
    <w:rsid w:val="000C564E"/>
    <w:rsid w:val="000D02B9"/>
    <w:rsid w:val="000E2FAD"/>
    <w:rsid w:val="000E57B4"/>
    <w:rsid w:val="00104B93"/>
    <w:rsid w:val="00105665"/>
    <w:rsid w:val="001245C6"/>
    <w:rsid w:val="001326BD"/>
    <w:rsid w:val="00140DAE"/>
    <w:rsid w:val="001423A6"/>
    <w:rsid w:val="0015180F"/>
    <w:rsid w:val="00164C7E"/>
    <w:rsid w:val="00170265"/>
    <w:rsid w:val="00171505"/>
    <w:rsid w:val="00180645"/>
    <w:rsid w:val="00183753"/>
    <w:rsid w:val="00193653"/>
    <w:rsid w:val="0019736C"/>
    <w:rsid w:val="001B02F7"/>
    <w:rsid w:val="001B346A"/>
    <w:rsid w:val="001D3D04"/>
    <w:rsid w:val="001F07DB"/>
    <w:rsid w:val="00207305"/>
    <w:rsid w:val="00215EAF"/>
    <w:rsid w:val="00234BB9"/>
    <w:rsid w:val="00241718"/>
    <w:rsid w:val="00241B76"/>
    <w:rsid w:val="002423CC"/>
    <w:rsid w:val="00245617"/>
    <w:rsid w:val="00257E14"/>
    <w:rsid w:val="002761C5"/>
    <w:rsid w:val="00292260"/>
    <w:rsid w:val="00294B38"/>
    <w:rsid w:val="002966F0"/>
    <w:rsid w:val="00297C1F"/>
    <w:rsid w:val="002B4B55"/>
    <w:rsid w:val="002C3DE4"/>
    <w:rsid w:val="002D1EDF"/>
    <w:rsid w:val="002F6A5E"/>
    <w:rsid w:val="00332725"/>
    <w:rsid w:val="00337A32"/>
    <w:rsid w:val="003574FD"/>
    <w:rsid w:val="00360AB3"/>
    <w:rsid w:val="00360B6E"/>
    <w:rsid w:val="00361B41"/>
    <w:rsid w:val="00364805"/>
    <w:rsid w:val="00370E5C"/>
    <w:rsid w:val="003765C4"/>
    <w:rsid w:val="003809FC"/>
    <w:rsid w:val="003832C8"/>
    <w:rsid w:val="003853FE"/>
    <w:rsid w:val="00395C10"/>
    <w:rsid w:val="003B1883"/>
    <w:rsid w:val="003E7F64"/>
    <w:rsid w:val="00401E56"/>
    <w:rsid w:val="004119BE"/>
    <w:rsid w:val="00411F8B"/>
    <w:rsid w:val="0042041E"/>
    <w:rsid w:val="0043538E"/>
    <w:rsid w:val="00440612"/>
    <w:rsid w:val="00443387"/>
    <w:rsid w:val="00460D04"/>
    <w:rsid w:val="00461D3C"/>
    <w:rsid w:val="00474726"/>
    <w:rsid w:val="00477352"/>
    <w:rsid w:val="00481321"/>
    <w:rsid w:val="004B2B23"/>
    <w:rsid w:val="004B42A6"/>
    <w:rsid w:val="004B5C09"/>
    <w:rsid w:val="004B641C"/>
    <w:rsid w:val="004C6AA3"/>
    <w:rsid w:val="004C6B99"/>
    <w:rsid w:val="004E227E"/>
    <w:rsid w:val="004E3F57"/>
    <w:rsid w:val="004E6CF5"/>
    <w:rsid w:val="004E7121"/>
    <w:rsid w:val="004F2094"/>
    <w:rsid w:val="00505C61"/>
    <w:rsid w:val="00511084"/>
    <w:rsid w:val="00512AD0"/>
    <w:rsid w:val="0054649C"/>
    <w:rsid w:val="00550E7F"/>
    <w:rsid w:val="00554276"/>
    <w:rsid w:val="005563CB"/>
    <w:rsid w:val="00587CA8"/>
    <w:rsid w:val="0059294F"/>
    <w:rsid w:val="00595762"/>
    <w:rsid w:val="005B1632"/>
    <w:rsid w:val="005B24A0"/>
    <w:rsid w:val="005B3417"/>
    <w:rsid w:val="005D57DD"/>
    <w:rsid w:val="005E6D14"/>
    <w:rsid w:val="005E7C9F"/>
    <w:rsid w:val="00601D67"/>
    <w:rsid w:val="00614EC1"/>
    <w:rsid w:val="00616B41"/>
    <w:rsid w:val="00620AE8"/>
    <w:rsid w:val="006216E5"/>
    <w:rsid w:val="00623BA9"/>
    <w:rsid w:val="00623ED6"/>
    <w:rsid w:val="00632AB7"/>
    <w:rsid w:val="0064628C"/>
    <w:rsid w:val="00647681"/>
    <w:rsid w:val="0065317E"/>
    <w:rsid w:val="0065462E"/>
    <w:rsid w:val="00680296"/>
    <w:rsid w:val="0068195C"/>
    <w:rsid w:val="00695266"/>
    <w:rsid w:val="006A2D24"/>
    <w:rsid w:val="006B012D"/>
    <w:rsid w:val="006C02B2"/>
    <w:rsid w:val="006C3011"/>
    <w:rsid w:val="006F03D4"/>
    <w:rsid w:val="006F19A3"/>
    <w:rsid w:val="006F6AD1"/>
    <w:rsid w:val="007006C4"/>
    <w:rsid w:val="00717B64"/>
    <w:rsid w:val="0073394D"/>
    <w:rsid w:val="00771C24"/>
    <w:rsid w:val="00772E11"/>
    <w:rsid w:val="00774EAA"/>
    <w:rsid w:val="00787287"/>
    <w:rsid w:val="007A363D"/>
    <w:rsid w:val="007B0712"/>
    <w:rsid w:val="007C1205"/>
    <w:rsid w:val="007C3F85"/>
    <w:rsid w:val="007D5836"/>
    <w:rsid w:val="00800D4E"/>
    <w:rsid w:val="008240DA"/>
    <w:rsid w:val="008255E7"/>
    <w:rsid w:val="0083377A"/>
    <w:rsid w:val="0083755C"/>
    <w:rsid w:val="00843E9C"/>
    <w:rsid w:val="00852BD6"/>
    <w:rsid w:val="00867EA4"/>
    <w:rsid w:val="008859C9"/>
    <w:rsid w:val="00895FB9"/>
    <w:rsid w:val="008B0EE7"/>
    <w:rsid w:val="008C65F5"/>
    <w:rsid w:val="008D3A77"/>
    <w:rsid w:val="008E3877"/>
    <w:rsid w:val="008E476B"/>
    <w:rsid w:val="008E477D"/>
    <w:rsid w:val="008F47C2"/>
    <w:rsid w:val="008F6CDD"/>
    <w:rsid w:val="00905222"/>
    <w:rsid w:val="00907CCC"/>
    <w:rsid w:val="00910E67"/>
    <w:rsid w:val="00963DE4"/>
    <w:rsid w:val="0097342B"/>
    <w:rsid w:val="009769BC"/>
    <w:rsid w:val="009912B0"/>
    <w:rsid w:val="009921B8"/>
    <w:rsid w:val="00993B51"/>
    <w:rsid w:val="00995867"/>
    <w:rsid w:val="009A0B57"/>
    <w:rsid w:val="009C2E11"/>
    <w:rsid w:val="009D190F"/>
    <w:rsid w:val="00A01C5D"/>
    <w:rsid w:val="00A0411C"/>
    <w:rsid w:val="00A07662"/>
    <w:rsid w:val="00A163E3"/>
    <w:rsid w:val="00A32427"/>
    <w:rsid w:val="00A4511E"/>
    <w:rsid w:val="00A56EAA"/>
    <w:rsid w:val="00A674ED"/>
    <w:rsid w:val="00A87891"/>
    <w:rsid w:val="00AA5FD2"/>
    <w:rsid w:val="00AC612A"/>
    <w:rsid w:val="00AD62B0"/>
    <w:rsid w:val="00AE391E"/>
    <w:rsid w:val="00AF261F"/>
    <w:rsid w:val="00B0547C"/>
    <w:rsid w:val="00B118EA"/>
    <w:rsid w:val="00B435B5"/>
    <w:rsid w:val="00B44703"/>
    <w:rsid w:val="00B5397D"/>
    <w:rsid w:val="00B739AE"/>
    <w:rsid w:val="00BA205B"/>
    <w:rsid w:val="00BB542C"/>
    <w:rsid w:val="00BF14EB"/>
    <w:rsid w:val="00BF5878"/>
    <w:rsid w:val="00C01DC2"/>
    <w:rsid w:val="00C1509C"/>
    <w:rsid w:val="00C1643D"/>
    <w:rsid w:val="00C17FB0"/>
    <w:rsid w:val="00C302F7"/>
    <w:rsid w:val="00C51DFF"/>
    <w:rsid w:val="00C51F98"/>
    <w:rsid w:val="00CA0090"/>
    <w:rsid w:val="00CA7DB4"/>
    <w:rsid w:val="00CB0DF2"/>
    <w:rsid w:val="00CB53EA"/>
    <w:rsid w:val="00CF2CA6"/>
    <w:rsid w:val="00D05160"/>
    <w:rsid w:val="00D060DB"/>
    <w:rsid w:val="00D06A2F"/>
    <w:rsid w:val="00D11AB3"/>
    <w:rsid w:val="00D1310B"/>
    <w:rsid w:val="00D31AB7"/>
    <w:rsid w:val="00D35E23"/>
    <w:rsid w:val="00D45B75"/>
    <w:rsid w:val="00D56A22"/>
    <w:rsid w:val="00D67BEB"/>
    <w:rsid w:val="00D74364"/>
    <w:rsid w:val="00D76E8E"/>
    <w:rsid w:val="00D822CB"/>
    <w:rsid w:val="00D83B3B"/>
    <w:rsid w:val="00D90300"/>
    <w:rsid w:val="00D95360"/>
    <w:rsid w:val="00DA2BF2"/>
    <w:rsid w:val="00DB6541"/>
    <w:rsid w:val="00DD1A87"/>
    <w:rsid w:val="00DD6960"/>
    <w:rsid w:val="00DE22AA"/>
    <w:rsid w:val="00DE6375"/>
    <w:rsid w:val="00E04D9C"/>
    <w:rsid w:val="00E053D6"/>
    <w:rsid w:val="00E105DB"/>
    <w:rsid w:val="00E16A03"/>
    <w:rsid w:val="00E450D8"/>
    <w:rsid w:val="00E460A2"/>
    <w:rsid w:val="00E624BF"/>
    <w:rsid w:val="00E772E4"/>
    <w:rsid w:val="00E87D8D"/>
    <w:rsid w:val="00E93913"/>
    <w:rsid w:val="00E941A7"/>
    <w:rsid w:val="00EA277E"/>
    <w:rsid w:val="00EB7654"/>
    <w:rsid w:val="00EC4CA9"/>
    <w:rsid w:val="00EE2A07"/>
    <w:rsid w:val="00EE558F"/>
    <w:rsid w:val="00EF3C83"/>
    <w:rsid w:val="00F117E0"/>
    <w:rsid w:val="00F36BB7"/>
    <w:rsid w:val="00F544F7"/>
    <w:rsid w:val="00F560A9"/>
    <w:rsid w:val="00F628E1"/>
    <w:rsid w:val="00F62988"/>
    <w:rsid w:val="00F65209"/>
    <w:rsid w:val="00F661B2"/>
    <w:rsid w:val="00F66525"/>
    <w:rsid w:val="00F67F53"/>
    <w:rsid w:val="00F72CE1"/>
    <w:rsid w:val="00F76C10"/>
    <w:rsid w:val="00F7706D"/>
    <w:rsid w:val="00F87770"/>
    <w:rsid w:val="00F90565"/>
    <w:rsid w:val="00F9698B"/>
    <w:rsid w:val="00FA7D2B"/>
    <w:rsid w:val="00FB20C9"/>
    <w:rsid w:val="00FB3EFE"/>
    <w:rsid w:val="00FC3F88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o:colormru v:ext="edit" colors="teal"/>
    </o:shapedefaults>
    <o:shapelayout v:ext="edit">
      <o:idmap v:ext="edit" data="1"/>
    </o:shapelayout>
  </w:shapeDefaults>
  <w:decimalSymbol w:val="."/>
  <w:listSeparator w:val=","/>
  <w14:docId w14:val="1DAC44A9"/>
  <w15:docId w15:val="{3FEE6CBA-D5EC-45BC-817B-4872684C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shman\AppData\Roaming\Microsoft\Templates\Form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325</TotalTime>
  <Pages>2</Pages>
  <Words>217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Bushman</dc:creator>
  <cp:lastModifiedBy>Carrie Bushman</cp:lastModifiedBy>
  <cp:revision>97</cp:revision>
  <dcterms:created xsi:type="dcterms:W3CDTF">2022-10-12T20:59:00Z</dcterms:created>
  <dcterms:modified xsi:type="dcterms:W3CDTF">2025-08-20T18:39:00Z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