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836" w:rsidRPr="00554276" w:rsidRDefault="0043538E" w:rsidP="00620AE8">
      <w:pPr>
        <w:pStyle w:val="Heading1"/>
      </w:pPr>
      <w:r>
        <w:t>Cook Memorial Library Commission</w:t>
      </w:r>
    </w:p>
    <w:p w:rsidR="00554276" w:rsidRDefault="0043538E" w:rsidP="00620AE8">
      <w:pPr>
        <w:pStyle w:val="Heading1"/>
      </w:pPr>
      <w:r>
        <w:t>Meeting Minutes</w:t>
      </w:r>
    </w:p>
    <w:p w:rsidR="00062267" w:rsidRDefault="0043538E" w:rsidP="00A87891">
      <w:pPr>
        <w:pStyle w:val="Heading2"/>
      </w:pPr>
      <w:r>
        <w:t xml:space="preserve">Thursday, </w:t>
      </w:r>
      <w:r w:rsidR="006B7D8D">
        <w:t>March 19, 2026</w:t>
      </w:r>
    </w:p>
    <w:p w:rsidR="00A4511E" w:rsidRPr="00EA277E" w:rsidRDefault="0043538E" w:rsidP="00A87891">
      <w:pPr>
        <w:pStyle w:val="Heading2"/>
      </w:pPr>
      <w:r>
        <w:t>4:0</w:t>
      </w:r>
      <w:r w:rsidR="00843E9C">
        <w:t>0</w:t>
      </w:r>
      <w:r>
        <w:t xml:space="preserve"> PM</w:t>
      </w:r>
    </w:p>
    <w:p w:rsidR="006B012D" w:rsidRDefault="0043538E" w:rsidP="00245617">
      <w:r>
        <w:t xml:space="preserve">Meeting Attendees: </w:t>
      </w:r>
      <w:r w:rsidR="0059294F">
        <w:t>Carrie Bushman</w:t>
      </w:r>
      <w:r w:rsidR="00207305">
        <w:t xml:space="preserve">, John Anderson, </w:t>
      </w:r>
      <w:proofErr w:type="spellStart"/>
      <w:r w:rsidR="00207305">
        <w:t>Meredee</w:t>
      </w:r>
      <w:proofErr w:type="spellEnd"/>
      <w:r w:rsidR="00207305">
        <w:t xml:space="preserve"> Lloyd</w:t>
      </w:r>
      <w:r w:rsidR="00D1310B">
        <w:t>,</w:t>
      </w:r>
      <w:r w:rsidR="007E5011">
        <w:t xml:space="preserve"> </w:t>
      </w:r>
      <w:r w:rsidR="00241B76">
        <w:t>Ryan Zastrow</w:t>
      </w:r>
      <w:r w:rsidR="007E5011">
        <w:t xml:space="preserve">, </w:t>
      </w:r>
      <w:r w:rsidR="004102DD">
        <w:t>Sue Dennis</w:t>
      </w:r>
    </w:p>
    <w:p w:rsidR="00D11AB3" w:rsidRDefault="00572DB7" w:rsidP="00245617">
      <w:r>
        <w:t>Via online</w:t>
      </w:r>
      <w:r w:rsidR="00D11AB3">
        <w:t xml:space="preserve">: </w:t>
      </w:r>
      <w:r w:rsidR="004102DD">
        <w:t>Debbie Mills</w:t>
      </w:r>
    </w:p>
    <w:p w:rsidR="00B739AE" w:rsidRDefault="00C51F98" w:rsidP="00241B76">
      <w:pPr>
        <w:pStyle w:val="ListParagraph"/>
        <w:numPr>
          <w:ilvl w:val="0"/>
          <w:numId w:val="35"/>
        </w:numPr>
      </w:pPr>
      <w:r>
        <w:t>Meeting called to order at: 4</w:t>
      </w:r>
      <w:r w:rsidR="00FC3F88">
        <w:t>:0</w:t>
      </w:r>
      <w:r w:rsidR="00572DB7">
        <w:t>1</w:t>
      </w:r>
      <w:r>
        <w:t xml:space="preserve"> PM </w:t>
      </w:r>
      <w:r w:rsidR="00B739AE">
        <w:t xml:space="preserve">in the </w:t>
      </w:r>
      <w:r w:rsidR="00572DB7">
        <w:t>Studio.</w:t>
      </w:r>
    </w:p>
    <w:p w:rsidR="00632AB7" w:rsidRDefault="00632AB7" w:rsidP="00241B76">
      <w:pPr>
        <w:pStyle w:val="ListParagraph"/>
        <w:numPr>
          <w:ilvl w:val="0"/>
          <w:numId w:val="35"/>
        </w:numPr>
      </w:pPr>
      <w:r>
        <w:t>Additions/Deletions from the agenda</w:t>
      </w:r>
    </w:p>
    <w:p w:rsidR="00632AB7" w:rsidRDefault="00632AB7" w:rsidP="00632AB7">
      <w:pPr>
        <w:pStyle w:val="ListParagraph"/>
        <w:numPr>
          <w:ilvl w:val="1"/>
          <w:numId w:val="35"/>
        </w:numPr>
      </w:pPr>
      <w:r>
        <w:t>None</w:t>
      </w:r>
    </w:p>
    <w:p w:rsidR="00632AB7" w:rsidRDefault="00632AB7" w:rsidP="00632AB7">
      <w:pPr>
        <w:pStyle w:val="ListParagraph"/>
        <w:numPr>
          <w:ilvl w:val="0"/>
          <w:numId w:val="35"/>
        </w:numPr>
      </w:pPr>
      <w:r>
        <w:t>Approval of minutes</w:t>
      </w:r>
    </w:p>
    <w:p w:rsidR="00632AB7" w:rsidRDefault="00572DB7" w:rsidP="00632AB7">
      <w:pPr>
        <w:pStyle w:val="ListParagraph"/>
        <w:numPr>
          <w:ilvl w:val="1"/>
          <w:numId w:val="35"/>
        </w:numPr>
      </w:pPr>
      <w:r>
        <w:t>John Anderson</w:t>
      </w:r>
      <w:r w:rsidR="00632AB7">
        <w:t xml:space="preserve"> approved the minutes as presented and </w:t>
      </w:r>
      <w:proofErr w:type="spellStart"/>
      <w:r w:rsidR="00340C4F">
        <w:t>Meredee</w:t>
      </w:r>
      <w:proofErr w:type="spellEnd"/>
      <w:r w:rsidR="00340C4F">
        <w:t xml:space="preserve"> Lloyd </w:t>
      </w:r>
      <w:r w:rsidR="00632AB7">
        <w:t>made a second.</w:t>
      </w:r>
    </w:p>
    <w:p w:rsidR="00241B76" w:rsidRDefault="00241B76" w:rsidP="00632AB7">
      <w:pPr>
        <w:pStyle w:val="ListParagraph"/>
        <w:numPr>
          <w:ilvl w:val="0"/>
          <w:numId w:val="35"/>
        </w:numPr>
      </w:pPr>
      <w:r>
        <w:t>Public comments</w:t>
      </w:r>
    </w:p>
    <w:p w:rsidR="00241B76" w:rsidRDefault="005E07EB" w:rsidP="00241B76">
      <w:pPr>
        <w:pStyle w:val="ListParagraph"/>
        <w:numPr>
          <w:ilvl w:val="1"/>
          <w:numId w:val="35"/>
        </w:numPr>
      </w:pPr>
      <w:r>
        <w:t>None</w:t>
      </w:r>
    </w:p>
    <w:p w:rsidR="005B3417" w:rsidRDefault="00800D4E" w:rsidP="00241B76">
      <w:pPr>
        <w:pStyle w:val="ListParagraph"/>
        <w:numPr>
          <w:ilvl w:val="0"/>
          <w:numId w:val="35"/>
        </w:numPr>
      </w:pPr>
      <w:r>
        <w:t>Reports</w:t>
      </w:r>
      <w:r w:rsidR="004631AA">
        <w:t>/New Business</w:t>
      </w:r>
    </w:p>
    <w:p w:rsidR="0003342B" w:rsidRDefault="0003342B" w:rsidP="006C2CAB">
      <w:pPr>
        <w:pStyle w:val="ListParagraph"/>
        <w:numPr>
          <w:ilvl w:val="1"/>
          <w:numId w:val="35"/>
        </w:numPr>
      </w:pPr>
      <w:r>
        <w:t>Wyatt Christensen gave an update on all the things he’s been working on. These included on what he has archived in the library archives room, and where to find the list. He also reminded everyone about the homebound delivery service that he provides for La Grande cardholders who live within City limits.</w:t>
      </w:r>
    </w:p>
    <w:p w:rsidR="00215EAF" w:rsidRDefault="0003342B" w:rsidP="006C2CAB">
      <w:pPr>
        <w:pStyle w:val="ListParagraph"/>
        <w:numPr>
          <w:ilvl w:val="1"/>
          <w:numId w:val="35"/>
        </w:numPr>
      </w:pPr>
      <w:r>
        <w:t xml:space="preserve"> </w:t>
      </w:r>
      <w:r w:rsidR="00AB2F31">
        <w:t>Director Bushman shared the statistics for the month</w:t>
      </w:r>
      <w:r>
        <w:t xml:space="preserve"> of April.</w:t>
      </w:r>
    </w:p>
    <w:p w:rsidR="00AB2F31" w:rsidRDefault="0003342B" w:rsidP="006C2CAB">
      <w:pPr>
        <w:pStyle w:val="ListParagraph"/>
        <w:numPr>
          <w:ilvl w:val="1"/>
          <w:numId w:val="35"/>
        </w:numPr>
      </w:pPr>
      <w:r>
        <w:t>The library budget for Fiscal Year 26-27 has been completed and now awaits Council/Budget Committee approval in May. One of the asks this year, is to replace the sidewalk lighting along the parking lot.</w:t>
      </w:r>
    </w:p>
    <w:p w:rsidR="00AB2F31" w:rsidRDefault="00AB2F31" w:rsidP="006C2CAB">
      <w:pPr>
        <w:pStyle w:val="ListParagraph"/>
        <w:numPr>
          <w:ilvl w:val="1"/>
          <w:numId w:val="35"/>
        </w:numPr>
      </w:pPr>
      <w:r>
        <w:t xml:space="preserve">Discussed the </w:t>
      </w:r>
      <w:r w:rsidR="0003342B">
        <w:t>attendance numbers for the</w:t>
      </w:r>
      <w:r>
        <w:t xml:space="preserve"> </w:t>
      </w:r>
      <w:proofErr w:type="spellStart"/>
      <w:r>
        <w:t>Fishtrap</w:t>
      </w:r>
      <w:proofErr w:type="spellEnd"/>
      <w:r>
        <w:t xml:space="preserve"> Reads program</w:t>
      </w:r>
      <w:r w:rsidR="0003342B">
        <w:t xml:space="preserve">. It was very successful and well-attended. </w:t>
      </w:r>
    </w:p>
    <w:p w:rsidR="00AB2F31" w:rsidRDefault="00AB2F31" w:rsidP="006C2CAB">
      <w:pPr>
        <w:pStyle w:val="ListParagraph"/>
        <w:numPr>
          <w:ilvl w:val="1"/>
          <w:numId w:val="35"/>
        </w:numPr>
      </w:pPr>
      <w:r>
        <w:lastRenderedPageBreak/>
        <w:t xml:space="preserve">Director Bushman </w:t>
      </w:r>
      <w:r w:rsidR="0003342B">
        <w:t>shared that the Staff training day went well and that Staff really looks forward to it every year.</w:t>
      </w:r>
    </w:p>
    <w:p w:rsidR="00AB2F31" w:rsidRDefault="0003342B" w:rsidP="006C2CAB">
      <w:pPr>
        <w:pStyle w:val="ListParagraph"/>
        <w:numPr>
          <w:ilvl w:val="1"/>
          <w:numId w:val="35"/>
        </w:numPr>
      </w:pPr>
      <w:r>
        <w:t>An outdoor space along the North side of the library is a project that Bushman is interested in pursuing funds for in the future. The plans will be sketched out for the future project this year.</w:t>
      </w:r>
    </w:p>
    <w:p w:rsidR="00417F55" w:rsidRDefault="00417F55" w:rsidP="006C2CAB">
      <w:pPr>
        <w:pStyle w:val="ListParagraph"/>
        <w:numPr>
          <w:ilvl w:val="1"/>
          <w:numId w:val="35"/>
        </w:numPr>
      </w:pPr>
      <w:r>
        <w:t xml:space="preserve">Director Bushman </w:t>
      </w:r>
      <w:r w:rsidR="0003342B">
        <w:t>shared that all actively-used Carnegie</w:t>
      </w:r>
      <w:r w:rsidR="00815147">
        <w:t xml:space="preserve"> l</w:t>
      </w:r>
      <w:r w:rsidR="0003342B">
        <w:t xml:space="preserve">ibraries across the </w:t>
      </w:r>
      <w:r w:rsidR="00815147">
        <w:t>c</w:t>
      </w:r>
      <w:r w:rsidR="0003342B">
        <w:t>ountry received a $10,000 check. Plans are to distribute it to Arts Center East, for future bui</w:t>
      </w:r>
      <w:r w:rsidR="00F71DBF">
        <w:t>ld</w:t>
      </w:r>
      <w:r w:rsidR="0003342B">
        <w:t>ing upkeep</w:t>
      </w:r>
      <w:r w:rsidR="00815147">
        <w:t xml:space="preserve"> only.</w:t>
      </w:r>
    </w:p>
    <w:p w:rsidR="00417F55" w:rsidRDefault="00815147" w:rsidP="006C2CAB">
      <w:pPr>
        <w:pStyle w:val="ListParagraph"/>
        <w:numPr>
          <w:ilvl w:val="1"/>
          <w:numId w:val="35"/>
        </w:numPr>
      </w:pPr>
      <w:r>
        <w:t xml:space="preserve">Staff plans on attending OLA/PNLA in April, as well as the ARSL conference in September. </w:t>
      </w:r>
      <w:bookmarkStart w:id="0" w:name="_GoBack"/>
      <w:bookmarkEnd w:id="0"/>
    </w:p>
    <w:p w:rsidR="0009702F" w:rsidRDefault="007006C4" w:rsidP="00A0411C">
      <w:pPr>
        <w:pStyle w:val="ListParagraph"/>
        <w:numPr>
          <w:ilvl w:val="0"/>
          <w:numId w:val="35"/>
        </w:numPr>
      </w:pPr>
      <w:r>
        <w:t xml:space="preserve">   </w:t>
      </w:r>
      <w:r w:rsidR="00440612">
        <w:t xml:space="preserve">    </w:t>
      </w:r>
      <w:r w:rsidR="00A0411C">
        <w:t>Adjournment</w:t>
      </w:r>
    </w:p>
    <w:p w:rsidR="0009702F" w:rsidRDefault="00A0411C" w:rsidP="00A0411C">
      <w:pPr>
        <w:pStyle w:val="ListParagraph"/>
        <w:numPr>
          <w:ilvl w:val="1"/>
          <w:numId w:val="35"/>
        </w:numPr>
      </w:pPr>
      <w:r>
        <w:t xml:space="preserve">Meeting adjourned at: approximately </w:t>
      </w:r>
      <w:r w:rsidR="00F65209">
        <w:t>4:</w:t>
      </w:r>
      <w:r w:rsidR="00193ABB">
        <w:t>48</w:t>
      </w:r>
      <w:r>
        <w:t xml:space="preserve"> </w:t>
      </w:r>
      <w:r w:rsidR="001D3D04">
        <w:t>pm.</w:t>
      </w:r>
    </w:p>
    <w:p w:rsidR="00614EC1" w:rsidRDefault="00286E81" w:rsidP="00A0411C">
      <w:pPr>
        <w:pStyle w:val="ListParagraph"/>
        <w:numPr>
          <w:ilvl w:val="1"/>
          <w:numId w:val="35"/>
        </w:numPr>
      </w:pPr>
      <w:r>
        <w:t>The n</w:t>
      </w:r>
      <w:r w:rsidR="00614EC1">
        <w:t xml:space="preserve">ext meeting will be held </w:t>
      </w:r>
      <w:r w:rsidR="00A32427">
        <w:t>at the library</w:t>
      </w:r>
      <w:r w:rsidR="00614EC1">
        <w:t xml:space="preserve"> on</w:t>
      </w:r>
      <w:r w:rsidR="00EE558F">
        <w:t xml:space="preserve"> </w:t>
      </w:r>
      <w:r w:rsidR="00680EB3">
        <w:t>Ma</w:t>
      </w:r>
      <w:r w:rsidR="00193ABB">
        <w:t>y 21st</w:t>
      </w:r>
      <w:r w:rsidR="00AC612A">
        <w:t xml:space="preserve"> </w:t>
      </w:r>
      <w:r w:rsidR="001D3D04">
        <w:t>at 4:00 pm.</w:t>
      </w:r>
      <w:r w:rsidR="009A0B57">
        <w:t xml:space="preserve"> </w:t>
      </w:r>
    </w:p>
    <w:sectPr w:rsidR="00614EC1" w:rsidSect="00AE391E">
      <w:headerReference w:type="even" r:id="rId7"/>
      <w:headerReference w:type="default" r:id="rId8"/>
      <w:footerReference w:type="even" r:id="rId9"/>
      <w:footerReference w:type="default" r:id="rId10"/>
      <w:headerReference w:type="first" r:id="rId11"/>
      <w:footerReference w:type="first" r:id="rId12"/>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38E" w:rsidRDefault="0043538E" w:rsidP="00CB53EA">
      <w:pPr>
        <w:spacing w:after="0" w:line="240" w:lineRule="auto"/>
      </w:pPr>
      <w:r>
        <w:separator/>
      </w:r>
    </w:p>
  </w:endnote>
  <w:endnote w:type="continuationSeparator" w:id="0">
    <w:p w:rsidR="0043538E" w:rsidRDefault="0043538E" w:rsidP="00C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87" w:rsidRDefault="00024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87" w:rsidRDefault="00024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87" w:rsidRDefault="00024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38E" w:rsidRDefault="0043538E" w:rsidP="00CB53EA">
      <w:pPr>
        <w:spacing w:after="0" w:line="240" w:lineRule="auto"/>
      </w:pPr>
      <w:r>
        <w:separator/>
      </w:r>
    </w:p>
  </w:footnote>
  <w:footnote w:type="continuationSeparator" w:id="0">
    <w:p w:rsidR="0043538E" w:rsidRDefault="0043538E" w:rsidP="00CB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87" w:rsidRDefault="00024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87" w:rsidRDefault="000248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87" w:rsidRDefault="0002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090013"/>
    <w:lvl w:ilvl="0">
      <w:start w:val="1"/>
      <w:numFmt w:val="upperRoman"/>
      <w:lvlText w:val="%1."/>
      <w:lvlJc w:val="right"/>
      <w:pPr>
        <w:ind w:left="720" w:hanging="360"/>
      </w:pPr>
    </w:lvl>
  </w:abstractNum>
  <w:abstractNum w:abstractNumId="9" w15:restartNumberingAfterBreak="0">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6C0F8B"/>
    <w:multiLevelType w:val="hybridMultilevel"/>
    <w:tmpl w:val="50C29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E55A14"/>
    <w:multiLevelType w:val="hybridMultilevel"/>
    <w:tmpl w:val="244CC604"/>
    <w:lvl w:ilvl="0" w:tplc="761C9AC6">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4"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6"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450CC"/>
    <w:multiLevelType w:val="hybridMultilevel"/>
    <w:tmpl w:val="DF566E0C"/>
    <w:lvl w:ilvl="0" w:tplc="04090019">
      <w:start w:val="1"/>
      <w:numFmt w:val="low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8"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21" w15:restartNumberingAfterBreak="0">
    <w:nsid w:val="3E1A238C"/>
    <w:multiLevelType w:val="hybridMultilevel"/>
    <w:tmpl w:val="C96EFB4E"/>
    <w:lvl w:ilvl="0" w:tplc="D96EDE0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F5E358E"/>
    <w:multiLevelType w:val="hybridMultilevel"/>
    <w:tmpl w:val="75A6CAD8"/>
    <w:lvl w:ilvl="0" w:tplc="04090013">
      <w:start w:val="1"/>
      <w:numFmt w:val="upperRoman"/>
      <w:lvlText w:val="%1."/>
      <w:lvlJc w:val="right"/>
      <w:pPr>
        <w:ind w:left="1446" w:hanging="360"/>
      </w:p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3" w15:restartNumberingAfterBreak="0">
    <w:nsid w:val="400E2501"/>
    <w:multiLevelType w:val="hybridMultilevel"/>
    <w:tmpl w:val="8E7C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C2711A"/>
    <w:multiLevelType w:val="multilevel"/>
    <w:tmpl w:val="0DD63842"/>
    <w:lvl w:ilvl="0">
      <w:start w:val="1"/>
      <w:numFmt w:val="upperRoman"/>
      <w:lvlText w:val="V%1I."/>
      <w:lvlJc w:val="left"/>
      <w:pPr>
        <w:ind w:left="0" w:hanging="432"/>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41B0250"/>
    <w:multiLevelType w:val="hybridMultilevel"/>
    <w:tmpl w:val="93A0E9E6"/>
    <w:lvl w:ilvl="0" w:tplc="04090019">
      <w:start w:val="1"/>
      <w:numFmt w:val="low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0"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abstractNum w:abstractNumId="31" w15:restartNumberingAfterBreak="0">
    <w:nsid w:val="7E4F63D7"/>
    <w:multiLevelType w:val="multilevel"/>
    <w:tmpl w:val="41E43D2E"/>
    <w:lvl w:ilvl="0">
      <w:start w:val="1"/>
      <w:numFmt w:val="upperRoman"/>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27"/>
  </w:num>
  <w:num w:numId="2">
    <w:abstractNumId w:val="14"/>
  </w:num>
  <w:num w:numId="3">
    <w:abstractNumId w:val="18"/>
  </w:num>
  <w:num w:numId="4">
    <w:abstractNumId w:val="12"/>
  </w:num>
  <w:num w:numId="5">
    <w:abstractNumId w:val="28"/>
  </w:num>
  <w:num w:numId="6">
    <w:abstractNumId w:val="10"/>
  </w:num>
  <w:num w:numId="7">
    <w:abstractNumId w:val="25"/>
  </w:num>
  <w:num w:numId="8">
    <w:abstractNumId w:val="19"/>
  </w:num>
  <w:num w:numId="9">
    <w:abstractNumId w:val="9"/>
  </w:num>
  <w:num w:numId="10">
    <w:abstractNumId w:val="7"/>
  </w:num>
  <w:num w:numId="11">
    <w:abstractNumId w:val="6"/>
  </w:num>
  <w:num w:numId="12">
    <w:abstractNumId w:val="3"/>
  </w:num>
  <w:num w:numId="13">
    <w:abstractNumId w:val="2"/>
  </w:num>
  <w:num w:numId="14">
    <w:abstractNumId w:val="1"/>
  </w:num>
  <w:num w:numId="15">
    <w:abstractNumId w:val="16"/>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0"/>
  </w:num>
  <w:num w:numId="24">
    <w:abstractNumId w:val="15"/>
  </w:num>
  <w:num w:numId="25">
    <w:abstractNumId w:val="20"/>
  </w:num>
  <w:num w:numId="26">
    <w:abstractNumId w:val="24"/>
  </w:num>
  <w:num w:numId="27">
    <w:abstractNumId w:val="11"/>
  </w:num>
  <w:num w:numId="28">
    <w:abstractNumId w:val="26"/>
  </w:num>
  <w:num w:numId="29">
    <w:abstractNumId w:val="17"/>
  </w:num>
  <w:num w:numId="30">
    <w:abstractNumId w:val="13"/>
  </w:num>
  <w:num w:numId="31">
    <w:abstractNumId w:val="21"/>
  </w:num>
  <w:num w:numId="32">
    <w:abstractNumId w:val="29"/>
  </w:num>
  <w:num w:numId="33">
    <w:abstractNumId w:val="23"/>
  </w:num>
  <w:num w:numId="34">
    <w:abstractNumId w:val="3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63489">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8E"/>
    <w:rsid w:val="00023798"/>
    <w:rsid w:val="00024887"/>
    <w:rsid w:val="00026AF5"/>
    <w:rsid w:val="0003342B"/>
    <w:rsid w:val="000405D5"/>
    <w:rsid w:val="00044D15"/>
    <w:rsid w:val="0006045D"/>
    <w:rsid w:val="00062267"/>
    <w:rsid w:val="00072ECA"/>
    <w:rsid w:val="00081A2C"/>
    <w:rsid w:val="00095C05"/>
    <w:rsid w:val="0009702F"/>
    <w:rsid w:val="000A2681"/>
    <w:rsid w:val="000A2A39"/>
    <w:rsid w:val="000B120B"/>
    <w:rsid w:val="000B4D76"/>
    <w:rsid w:val="000B7C2A"/>
    <w:rsid w:val="000C4237"/>
    <w:rsid w:val="000C564E"/>
    <w:rsid w:val="000D02B9"/>
    <w:rsid w:val="000E2FAD"/>
    <w:rsid w:val="000E57B4"/>
    <w:rsid w:val="00104B93"/>
    <w:rsid w:val="00105665"/>
    <w:rsid w:val="001245C6"/>
    <w:rsid w:val="001326BD"/>
    <w:rsid w:val="00140DAE"/>
    <w:rsid w:val="001423A6"/>
    <w:rsid w:val="0015180F"/>
    <w:rsid w:val="00164C7E"/>
    <w:rsid w:val="00170265"/>
    <w:rsid w:val="00171505"/>
    <w:rsid w:val="00180645"/>
    <w:rsid w:val="00183753"/>
    <w:rsid w:val="00193653"/>
    <w:rsid w:val="00193ABB"/>
    <w:rsid w:val="0019736C"/>
    <w:rsid w:val="001B02F7"/>
    <w:rsid w:val="001B346A"/>
    <w:rsid w:val="001B77F7"/>
    <w:rsid w:val="001D3D04"/>
    <w:rsid w:val="001F07DB"/>
    <w:rsid w:val="00207305"/>
    <w:rsid w:val="00215EAF"/>
    <w:rsid w:val="00234BB9"/>
    <w:rsid w:val="00241718"/>
    <w:rsid w:val="00241B76"/>
    <w:rsid w:val="002423CC"/>
    <w:rsid w:val="00245617"/>
    <w:rsid w:val="00257E14"/>
    <w:rsid w:val="002761C5"/>
    <w:rsid w:val="00286E81"/>
    <w:rsid w:val="00292260"/>
    <w:rsid w:val="00294B38"/>
    <w:rsid w:val="002966F0"/>
    <w:rsid w:val="00297C1F"/>
    <w:rsid w:val="002B4B55"/>
    <w:rsid w:val="002C3DE4"/>
    <w:rsid w:val="002D1EDF"/>
    <w:rsid w:val="002D238D"/>
    <w:rsid w:val="002F6A5E"/>
    <w:rsid w:val="00332725"/>
    <w:rsid w:val="00337A32"/>
    <w:rsid w:val="00340C4F"/>
    <w:rsid w:val="003574FD"/>
    <w:rsid w:val="00360AB3"/>
    <w:rsid w:val="00360B6E"/>
    <w:rsid w:val="00361B41"/>
    <w:rsid w:val="00364805"/>
    <w:rsid w:val="00370E5C"/>
    <w:rsid w:val="003765C4"/>
    <w:rsid w:val="003809FC"/>
    <w:rsid w:val="003832C8"/>
    <w:rsid w:val="003853FE"/>
    <w:rsid w:val="00395C10"/>
    <w:rsid w:val="003B1883"/>
    <w:rsid w:val="003E7F64"/>
    <w:rsid w:val="00401E56"/>
    <w:rsid w:val="004102DD"/>
    <w:rsid w:val="004119BE"/>
    <w:rsid w:val="00411F8B"/>
    <w:rsid w:val="00417F55"/>
    <w:rsid w:val="0042041E"/>
    <w:rsid w:val="0043538E"/>
    <w:rsid w:val="00440612"/>
    <w:rsid w:val="00443387"/>
    <w:rsid w:val="00460D04"/>
    <w:rsid w:val="00461D3C"/>
    <w:rsid w:val="004631AA"/>
    <w:rsid w:val="00474726"/>
    <w:rsid w:val="00477352"/>
    <w:rsid w:val="00481321"/>
    <w:rsid w:val="004B2B23"/>
    <w:rsid w:val="004B42A6"/>
    <w:rsid w:val="004B5C09"/>
    <w:rsid w:val="004B641C"/>
    <w:rsid w:val="004C6AA3"/>
    <w:rsid w:val="004C6B99"/>
    <w:rsid w:val="004E227E"/>
    <w:rsid w:val="004E3F57"/>
    <w:rsid w:val="004E6CF5"/>
    <w:rsid w:val="004E7121"/>
    <w:rsid w:val="004F2094"/>
    <w:rsid w:val="00505C61"/>
    <w:rsid w:val="00511084"/>
    <w:rsid w:val="00512AD0"/>
    <w:rsid w:val="0054649C"/>
    <w:rsid w:val="00550E7F"/>
    <w:rsid w:val="00554276"/>
    <w:rsid w:val="005563CB"/>
    <w:rsid w:val="00572DB7"/>
    <w:rsid w:val="00587CA8"/>
    <w:rsid w:val="0059294F"/>
    <w:rsid w:val="00595762"/>
    <w:rsid w:val="005B1632"/>
    <w:rsid w:val="005B24A0"/>
    <w:rsid w:val="005B3417"/>
    <w:rsid w:val="005D57DD"/>
    <w:rsid w:val="005E07EB"/>
    <w:rsid w:val="005E6D14"/>
    <w:rsid w:val="005E7C9F"/>
    <w:rsid w:val="00601D67"/>
    <w:rsid w:val="00611D14"/>
    <w:rsid w:val="00614EC1"/>
    <w:rsid w:val="00616B41"/>
    <w:rsid w:val="00620AE8"/>
    <w:rsid w:val="006216E5"/>
    <w:rsid w:val="00623BA9"/>
    <w:rsid w:val="00623ED6"/>
    <w:rsid w:val="00632AB7"/>
    <w:rsid w:val="0064628C"/>
    <w:rsid w:val="00647681"/>
    <w:rsid w:val="0065317E"/>
    <w:rsid w:val="0065462E"/>
    <w:rsid w:val="00680296"/>
    <w:rsid w:val="00680EB3"/>
    <w:rsid w:val="0068195C"/>
    <w:rsid w:val="00695266"/>
    <w:rsid w:val="006A2D24"/>
    <w:rsid w:val="006B012D"/>
    <w:rsid w:val="006B7D8D"/>
    <w:rsid w:val="006C02B2"/>
    <w:rsid w:val="006C2CAB"/>
    <w:rsid w:val="006C3011"/>
    <w:rsid w:val="006F03D4"/>
    <w:rsid w:val="006F19A3"/>
    <w:rsid w:val="006F6AD1"/>
    <w:rsid w:val="007006C4"/>
    <w:rsid w:val="00717B64"/>
    <w:rsid w:val="0073394D"/>
    <w:rsid w:val="00771C24"/>
    <w:rsid w:val="00772E11"/>
    <w:rsid w:val="00774EAA"/>
    <w:rsid w:val="00787287"/>
    <w:rsid w:val="007A363D"/>
    <w:rsid w:val="007A6F28"/>
    <w:rsid w:val="007B0712"/>
    <w:rsid w:val="007C1205"/>
    <w:rsid w:val="007C3F85"/>
    <w:rsid w:val="007D5836"/>
    <w:rsid w:val="007E5011"/>
    <w:rsid w:val="00800D4E"/>
    <w:rsid w:val="00815147"/>
    <w:rsid w:val="008240DA"/>
    <w:rsid w:val="008255E7"/>
    <w:rsid w:val="0083377A"/>
    <w:rsid w:val="0083755C"/>
    <w:rsid w:val="00843E9C"/>
    <w:rsid w:val="00852BD6"/>
    <w:rsid w:val="00867EA4"/>
    <w:rsid w:val="008743B1"/>
    <w:rsid w:val="008859C9"/>
    <w:rsid w:val="00895FB9"/>
    <w:rsid w:val="008B0EE7"/>
    <w:rsid w:val="008C65F5"/>
    <w:rsid w:val="008D3A77"/>
    <w:rsid w:val="008E3877"/>
    <w:rsid w:val="008E476B"/>
    <w:rsid w:val="008E477D"/>
    <w:rsid w:val="008F47C2"/>
    <w:rsid w:val="008F6CDD"/>
    <w:rsid w:val="00905222"/>
    <w:rsid w:val="00907CCC"/>
    <w:rsid w:val="00910E67"/>
    <w:rsid w:val="00963DE4"/>
    <w:rsid w:val="0097342B"/>
    <w:rsid w:val="009769BC"/>
    <w:rsid w:val="009912B0"/>
    <w:rsid w:val="009921B8"/>
    <w:rsid w:val="00993B51"/>
    <w:rsid w:val="00995867"/>
    <w:rsid w:val="009A0B57"/>
    <w:rsid w:val="009C2E11"/>
    <w:rsid w:val="009D190F"/>
    <w:rsid w:val="00A01C5D"/>
    <w:rsid w:val="00A0411C"/>
    <w:rsid w:val="00A07662"/>
    <w:rsid w:val="00A163E3"/>
    <w:rsid w:val="00A3027F"/>
    <w:rsid w:val="00A32427"/>
    <w:rsid w:val="00A4511E"/>
    <w:rsid w:val="00A56EAA"/>
    <w:rsid w:val="00A674ED"/>
    <w:rsid w:val="00A87891"/>
    <w:rsid w:val="00A87B8D"/>
    <w:rsid w:val="00AA5FD2"/>
    <w:rsid w:val="00AB2F31"/>
    <w:rsid w:val="00AC612A"/>
    <w:rsid w:val="00AD62B0"/>
    <w:rsid w:val="00AE391E"/>
    <w:rsid w:val="00AF261F"/>
    <w:rsid w:val="00B0547C"/>
    <w:rsid w:val="00B118EA"/>
    <w:rsid w:val="00B30554"/>
    <w:rsid w:val="00B435B5"/>
    <w:rsid w:val="00B44703"/>
    <w:rsid w:val="00B475FE"/>
    <w:rsid w:val="00B5397D"/>
    <w:rsid w:val="00B739AE"/>
    <w:rsid w:val="00B82988"/>
    <w:rsid w:val="00BA205B"/>
    <w:rsid w:val="00BB542C"/>
    <w:rsid w:val="00BD0835"/>
    <w:rsid w:val="00BF14EB"/>
    <w:rsid w:val="00BF5878"/>
    <w:rsid w:val="00C01DC2"/>
    <w:rsid w:val="00C1509C"/>
    <w:rsid w:val="00C1643D"/>
    <w:rsid w:val="00C17FB0"/>
    <w:rsid w:val="00C302F7"/>
    <w:rsid w:val="00C51DFF"/>
    <w:rsid w:val="00C51F98"/>
    <w:rsid w:val="00CA0090"/>
    <w:rsid w:val="00CA7DB4"/>
    <w:rsid w:val="00CB0DF2"/>
    <w:rsid w:val="00CB53EA"/>
    <w:rsid w:val="00CF2CA6"/>
    <w:rsid w:val="00D05160"/>
    <w:rsid w:val="00D060DB"/>
    <w:rsid w:val="00D06A2F"/>
    <w:rsid w:val="00D11AB3"/>
    <w:rsid w:val="00D1310B"/>
    <w:rsid w:val="00D31AB7"/>
    <w:rsid w:val="00D35E23"/>
    <w:rsid w:val="00D45B75"/>
    <w:rsid w:val="00D56A22"/>
    <w:rsid w:val="00D67BEB"/>
    <w:rsid w:val="00D74364"/>
    <w:rsid w:val="00D76E8E"/>
    <w:rsid w:val="00D822CB"/>
    <w:rsid w:val="00D83B3B"/>
    <w:rsid w:val="00D90300"/>
    <w:rsid w:val="00D95360"/>
    <w:rsid w:val="00DA2BF2"/>
    <w:rsid w:val="00DB6541"/>
    <w:rsid w:val="00DD1A87"/>
    <w:rsid w:val="00DD6960"/>
    <w:rsid w:val="00DE22AA"/>
    <w:rsid w:val="00DE6375"/>
    <w:rsid w:val="00E04D9C"/>
    <w:rsid w:val="00E053D6"/>
    <w:rsid w:val="00E105DB"/>
    <w:rsid w:val="00E16A03"/>
    <w:rsid w:val="00E450D8"/>
    <w:rsid w:val="00E460A2"/>
    <w:rsid w:val="00E624BF"/>
    <w:rsid w:val="00E772E4"/>
    <w:rsid w:val="00E87D8D"/>
    <w:rsid w:val="00E93913"/>
    <w:rsid w:val="00E941A7"/>
    <w:rsid w:val="00EA277E"/>
    <w:rsid w:val="00EB7654"/>
    <w:rsid w:val="00EC4CA9"/>
    <w:rsid w:val="00EE2A07"/>
    <w:rsid w:val="00EE558F"/>
    <w:rsid w:val="00EF3C83"/>
    <w:rsid w:val="00F117E0"/>
    <w:rsid w:val="00F36BB7"/>
    <w:rsid w:val="00F544F7"/>
    <w:rsid w:val="00F560A9"/>
    <w:rsid w:val="00F628E1"/>
    <w:rsid w:val="00F62988"/>
    <w:rsid w:val="00F65209"/>
    <w:rsid w:val="00F661B2"/>
    <w:rsid w:val="00F66525"/>
    <w:rsid w:val="00F67F53"/>
    <w:rsid w:val="00F71DBF"/>
    <w:rsid w:val="00F72CE1"/>
    <w:rsid w:val="00F76C10"/>
    <w:rsid w:val="00F7706D"/>
    <w:rsid w:val="00F87770"/>
    <w:rsid w:val="00F90565"/>
    <w:rsid w:val="00F9698B"/>
    <w:rsid w:val="00FA7D2B"/>
    <w:rsid w:val="00FB20C9"/>
    <w:rsid w:val="00FB3EFE"/>
    <w:rsid w:val="00FC3F88"/>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colormru v:ext="edit" colors="teal"/>
    </o:shapedefaults>
    <o:shapelayout v:ext="edit">
      <o:idmap v:ext="edit" data="1"/>
    </o:shapelayout>
  </w:shapeDefaults>
  <w:decimalSymbol w:val="."/>
  <w:listSeparator w:val=","/>
  <w14:docId w14:val="5F3F4501"/>
  <w15:docId w15:val="{3FEE6CBA-D5EC-45BC-817B-4872684C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ind w:left="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spacing w:before="240"/>
      <w:ind w:left="0"/>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semiHidden/>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ushman\AppData\Roaming\Microsoft\Templates\Formal%20meet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meeting agenda</Template>
  <TotalTime>400</TotalTime>
  <Pages>2</Pages>
  <Words>316</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Bushman</dc:creator>
  <cp:lastModifiedBy>Carrie Bushman</cp:lastModifiedBy>
  <cp:revision>119</cp:revision>
  <dcterms:created xsi:type="dcterms:W3CDTF">2022-10-12T20:59:00Z</dcterms:created>
  <dcterms:modified xsi:type="dcterms:W3CDTF">2026-05-19T17:32:00Z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0x010100AA3F7D94069FF64A86F7DFF56D60E3BE</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